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ACC5" w14:textId="4575E280" w:rsidR="00CB6437" w:rsidRPr="00B64B40" w:rsidRDefault="00CB6437" w:rsidP="00CB6437">
      <w:pPr>
        <w:rPr>
          <w:rFonts w:cs="Arial"/>
          <w:b/>
          <w:bCs/>
          <w:sz w:val="28"/>
          <w:szCs w:val="28"/>
          <w:u w:val="single"/>
          <w:lang w:val="en-GB"/>
        </w:rPr>
      </w:pPr>
      <w:r w:rsidRPr="00B64B40">
        <w:rPr>
          <w:rFonts w:cs="Arial"/>
          <w:b/>
          <w:bCs/>
          <w:noProof/>
          <w:sz w:val="28"/>
          <w:szCs w:val="28"/>
          <w:u w:val="single"/>
          <w:lang w:val="en-GB"/>
        </w:rPr>
        <w:drawing>
          <wp:anchor distT="0" distB="0" distL="114300" distR="114300" simplePos="0" relativeHeight="251659264" behindDoc="1" locked="0" layoutInCell="1" allowOverlap="1" wp14:anchorId="00A0DCC2" wp14:editId="3641B420">
            <wp:simplePos x="0" y="0"/>
            <wp:positionH relativeFrom="page">
              <wp:posOffset>5715000</wp:posOffset>
            </wp:positionH>
            <wp:positionV relativeFrom="page">
              <wp:posOffset>419100</wp:posOffset>
            </wp:positionV>
            <wp:extent cx="1485899" cy="609600"/>
            <wp:effectExtent l="0" t="0" r="635" b="0"/>
            <wp:wrapNone/>
            <wp:docPr id="3" name="Image 2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Background pattern&#10;&#10;Description automatically generated with low confidence"/>
                    <pic:cNvPicPr/>
                  </pic:nvPicPr>
                  <pic:blipFill rotWithShape="1">
                    <a:blip r:embed="rId7"/>
                    <a:srcRect l="8412" t="35308" r="66352" b="25730"/>
                    <a:stretch/>
                  </pic:blipFill>
                  <pic:spPr bwMode="auto">
                    <a:xfrm>
                      <a:off x="0" y="0"/>
                      <a:ext cx="1485899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B40">
        <w:rPr>
          <w:rFonts w:cs="Arial"/>
          <w:b/>
          <w:bCs/>
          <w:sz w:val="28"/>
          <w:szCs w:val="28"/>
          <w:u w:val="single"/>
          <w:lang w:val="en-GB"/>
        </w:rPr>
        <w:t>CA 21134 – 2-days WG2 scientific seminar</w:t>
      </w:r>
      <w:r w:rsidR="003773ED">
        <w:rPr>
          <w:rFonts w:cs="Arial"/>
          <w:b/>
          <w:bCs/>
          <w:sz w:val="28"/>
          <w:szCs w:val="28"/>
          <w:u w:val="single"/>
          <w:lang w:val="en-GB"/>
        </w:rPr>
        <w:t>_________________________</w:t>
      </w:r>
    </w:p>
    <w:p w14:paraId="1E6C13FA" w14:textId="77777777" w:rsidR="00872BA5" w:rsidRPr="00B64B40" w:rsidRDefault="00872BA5" w:rsidP="00F77572">
      <w:pPr>
        <w:spacing w:line="240" w:lineRule="auto"/>
        <w:rPr>
          <w:rFonts w:cs="Arial"/>
          <w:sz w:val="20"/>
          <w:lang w:val="en-GB"/>
        </w:rPr>
      </w:pPr>
    </w:p>
    <w:p w14:paraId="7AECB902" w14:textId="77777777" w:rsidR="00CD2AF8" w:rsidRPr="00CD2AF8" w:rsidRDefault="00CD2AF8" w:rsidP="00CD2AF8">
      <w:pPr>
        <w:pBdr>
          <w:bottom w:val="single" w:sz="12" w:space="1" w:color="auto"/>
        </w:pBdr>
        <w:spacing w:line="240" w:lineRule="auto"/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</w:pPr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 xml:space="preserve">Day 1: 20 November 2023 – Travel and arrival in </w:t>
      </w:r>
      <w:proofErr w:type="spellStart"/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>Nyon</w:t>
      </w:r>
      <w:proofErr w:type="spellEnd"/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>, Switzerland</w:t>
      </w:r>
    </w:p>
    <w:p w14:paraId="66827D35" w14:textId="24E1B9C7" w:rsidR="00CD2AF8" w:rsidRPr="00CD2AF8" w:rsidRDefault="00CD2AF8" w:rsidP="00CD2AF8">
      <w:pPr>
        <w:pBdr>
          <w:bottom w:val="single" w:sz="12" w:space="1" w:color="auto"/>
        </w:pBdr>
        <w:spacing w:line="240" w:lineRule="auto"/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</w:pPr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 xml:space="preserve">Day </w:t>
      </w:r>
      <w:r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>2</w:t>
      </w:r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>: 21 November 2023 – seminar from 8:30 am to 6 pm (dinner at 7:30 pm)</w:t>
      </w:r>
    </w:p>
    <w:p w14:paraId="370A4148" w14:textId="6B9FC3EF" w:rsidR="00CD2AF8" w:rsidRPr="00CD2AF8" w:rsidRDefault="00CD2AF8" w:rsidP="00CD2AF8">
      <w:pPr>
        <w:pBdr>
          <w:bottom w:val="single" w:sz="12" w:space="1" w:color="auto"/>
        </w:pBdr>
        <w:spacing w:line="240" w:lineRule="auto"/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</w:pPr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 xml:space="preserve">Day </w:t>
      </w:r>
      <w:r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>3</w:t>
      </w:r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en-GB"/>
        </w:rPr>
        <w:t>: 22 November 2023 – seminar from 8:30 am to 2:30 pm</w:t>
      </w:r>
    </w:p>
    <w:p w14:paraId="28B33A05" w14:textId="77777777" w:rsidR="00CD2AF8" w:rsidRDefault="00CD2AF8" w:rsidP="00CD2AF8">
      <w:pPr>
        <w:pBdr>
          <w:bottom w:val="single" w:sz="12" w:space="1" w:color="auto"/>
        </w:pBdr>
        <w:spacing w:line="240" w:lineRule="auto"/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</w:pPr>
    </w:p>
    <w:p w14:paraId="1F7737A2" w14:textId="79901CF1" w:rsidR="00CD2AF8" w:rsidRPr="00CD2AF8" w:rsidRDefault="00CD2AF8" w:rsidP="00CD2AF8">
      <w:pPr>
        <w:pBdr>
          <w:bottom w:val="single" w:sz="12" w:space="1" w:color="auto"/>
        </w:pBdr>
        <w:spacing w:line="240" w:lineRule="auto"/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</w:pPr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  <w:t xml:space="preserve">Hotel </w:t>
      </w:r>
      <w:proofErr w:type="spellStart"/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  <w:t>address</w:t>
      </w:r>
      <w:proofErr w:type="spellEnd"/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  <w:t xml:space="preserve"> : B&amp;B Hôtel, All. de la Petite Prairie 20, 1260 Nyon</w:t>
      </w:r>
    </w:p>
    <w:p w14:paraId="2701171A" w14:textId="365223C2" w:rsidR="00872BA5" w:rsidRDefault="00CD2AF8" w:rsidP="00CD2AF8">
      <w:pPr>
        <w:pBdr>
          <w:bottom w:val="single" w:sz="12" w:space="1" w:color="auto"/>
        </w:pBdr>
        <w:spacing w:line="240" w:lineRule="auto"/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</w:pPr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  <w:t xml:space="preserve">Seminar venue : Agroscope </w:t>
      </w:r>
      <w:proofErr w:type="spellStart"/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  <w:t>Changins</w:t>
      </w:r>
      <w:proofErr w:type="spellEnd"/>
      <w:r w:rsidRPr="00CD2AF8">
        <w:rPr>
          <w:rFonts w:cs="Arial"/>
          <w:b/>
          <w:bCs/>
          <w:color w:val="000000" w:themeColor="text1"/>
          <w:kern w:val="24"/>
          <w:sz w:val="22"/>
          <w:szCs w:val="22"/>
          <w:lang w:val="fr-CH"/>
        </w:rPr>
        <w:t>, Rte de Duillier 50, 1260 Nyon</w:t>
      </w:r>
    </w:p>
    <w:p w14:paraId="08328F3D" w14:textId="77777777" w:rsidR="00CD2AF8" w:rsidRPr="00CD2AF8" w:rsidRDefault="00CD2AF8" w:rsidP="00CD2AF8">
      <w:pPr>
        <w:pBdr>
          <w:bottom w:val="single" w:sz="12" w:space="1" w:color="auto"/>
        </w:pBdr>
        <w:spacing w:line="240" w:lineRule="auto"/>
        <w:rPr>
          <w:rFonts w:cs="Arial"/>
          <w:color w:val="000000" w:themeColor="text1"/>
          <w:kern w:val="24"/>
          <w:sz w:val="20"/>
          <w:lang w:val="fr-CH"/>
        </w:rPr>
      </w:pPr>
    </w:p>
    <w:p w14:paraId="7FFB297B" w14:textId="77777777" w:rsidR="00872BA5" w:rsidRPr="00532EF3" w:rsidRDefault="00872BA5" w:rsidP="00F77572">
      <w:pPr>
        <w:spacing w:line="240" w:lineRule="auto"/>
        <w:rPr>
          <w:rFonts w:cs="Arial"/>
          <w:sz w:val="20"/>
          <w:lang w:val="fr-CH"/>
        </w:rPr>
      </w:pPr>
    </w:p>
    <w:p w14:paraId="0591A229" w14:textId="69232C84" w:rsidR="00151442" w:rsidRPr="00B64B40" w:rsidRDefault="00151442" w:rsidP="00151442">
      <w:pPr>
        <w:spacing w:line="240" w:lineRule="auto"/>
        <w:rPr>
          <w:rFonts w:cs="Arial"/>
          <w:b/>
          <w:bCs/>
          <w:sz w:val="24"/>
          <w:szCs w:val="24"/>
          <w:lang w:val="en-GB"/>
        </w:rPr>
      </w:pPr>
      <w:r w:rsidRPr="00B64B40">
        <w:rPr>
          <w:rFonts w:cs="Arial"/>
          <w:b/>
          <w:bCs/>
          <w:sz w:val="24"/>
          <w:szCs w:val="24"/>
          <w:lang w:val="en-GB"/>
        </w:rPr>
        <w:t>Information</w:t>
      </w:r>
    </w:p>
    <w:p w14:paraId="346401B4" w14:textId="56A5AE32" w:rsidR="00151442" w:rsidRPr="00B64B40" w:rsidRDefault="00151442" w:rsidP="00151442">
      <w:pPr>
        <w:spacing w:line="240" w:lineRule="auto"/>
        <w:rPr>
          <w:rFonts w:cs="Arial"/>
          <w:sz w:val="20"/>
          <w:lang w:val="en-GB"/>
        </w:rPr>
      </w:pPr>
      <w:r w:rsidRPr="00B64B40">
        <w:rPr>
          <w:rFonts w:cs="Arial"/>
          <w:sz w:val="20"/>
          <w:lang w:val="en-GB"/>
        </w:rPr>
        <w:t>Each participant will receive an invitation to register on the e-COST portal, enabling to be reimbursed for the costs of the scientific seminar.</w:t>
      </w:r>
    </w:p>
    <w:p w14:paraId="796A463C" w14:textId="77777777" w:rsidR="00761F7B" w:rsidRPr="00B64B40" w:rsidRDefault="00151442" w:rsidP="00151442">
      <w:pPr>
        <w:spacing w:line="240" w:lineRule="auto"/>
        <w:rPr>
          <w:rFonts w:cs="Arial"/>
          <w:sz w:val="20"/>
          <w:lang w:val="en-GB"/>
        </w:rPr>
      </w:pPr>
      <w:r w:rsidRPr="00B64B40">
        <w:rPr>
          <w:rFonts w:cs="Arial"/>
          <w:sz w:val="20"/>
          <w:lang w:val="en-GB"/>
        </w:rPr>
        <w:t>Each participant must pay for accommodation, meals and short-distance transport (≤ 100 km each way)</w:t>
      </w:r>
      <w:r w:rsidR="00761F7B" w:rsidRPr="00B64B40">
        <w:rPr>
          <w:rFonts w:cs="Arial"/>
          <w:sz w:val="20"/>
          <w:lang w:val="en-GB"/>
        </w:rPr>
        <w:t>.</w:t>
      </w:r>
    </w:p>
    <w:p w14:paraId="158ED6B9" w14:textId="27C64FF3" w:rsidR="00151442" w:rsidRPr="00B64B40" w:rsidRDefault="00761F7B" w:rsidP="00151442">
      <w:pPr>
        <w:spacing w:line="240" w:lineRule="auto"/>
        <w:rPr>
          <w:rFonts w:cs="Arial"/>
          <w:sz w:val="20"/>
          <w:lang w:val="en-GB"/>
        </w:rPr>
      </w:pPr>
      <w:r w:rsidRPr="00B64B40">
        <w:rPr>
          <w:rFonts w:cs="Arial"/>
          <w:sz w:val="20"/>
          <w:lang w:val="en-GB"/>
        </w:rPr>
        <w:t>Reimbursement will occur a</w:t>
      </w:r>
      <w:r w:rsidR="00151442" w:rsidRPr="00B64B40">
        <w:rPr>
          <w:rFonts w:cs="Arial"/>
          <w:sz w:val="20"/>
          <w:lang w:val="en-GB"/>
        </w:rPr>
        <w:t>ccording to the Daily allowance (DA) of Switzerland</w:t>
      </w:r>
      <w:r w:rsidRPr="00B64B40">
        <w:rPr>
          <w:rFonts w:cs="Arial"/>
          <w:sz w:val="20"/>
          <w:lang w:val="en-GB"/>
        </w:rPr>
        <w:t xml:space="preserve"> (</w:t>
      </w:r>
      <w:r w:rsidR="00FC31D3" w:rsidRPr="00B64B40">
        <w:rPr>
          <w:rFonts w:cs="Arial"/>
          <w:sz w:val="20"/>
          <w:lang w:val="en-GB"/>
        </w:rPr>
        <w:t>209</w:t>
      </w:r>
      <w:r w:rsidRPr="00B64B40">
        <w:rPr>
          <w:rFonts w:cs="Arial"/>
          <w:sz w:val="20"/>
          <w:lang w:val="en-GB"/>
        </w:rPr>
        <w:t xml:space="preserve"> €)</w:t>
      </w:r>
      <w:r w:rsidR="00151442" w:rsidRPr="00B64B40">
        <w:rPr>
          <w:rFonts w:cs="Arial"/>
          <w:sz w:val="20"/>
          <w:lang w:val="en-GB"/>
        </w:rPr>
        <w:t>.</w:t>
      </w:r>
    </w:p>
    <w:p w14:paraId="7E6B2E41" w14:textId="18B5EE7D" w:rsidR="00151442" w:rsidRPr="00B64B40" w:rsidRDefault="00151442" w:rsidP="00151442">
      <w:pPr>
        <w:spacing w:line="240" w:lineRule="auto"/>
        <w:rPr>
          <w:rFonts w:cs="Arial"/>
          <w:sz w:val="20"/>
          <w:lang w:val="en-GB"/>
        </w:rPr>
      </w:pPr>
      <w:r w:rsidRPr="00B64B40">
        <w:rPr>
          <w:rFonts w:cs="Arial"/>
          <w:sz w:val="20"/>
          <w:lang w:val="en-GB"/>
        </w:rPr>
        <w:t xml:space="preserve">Long-distance travel (≥ 101 km, </w:t>
      </w:r>
      <w:proofErr w:type="gramStart"/>
      <w:r w:rsidRPr="00B64B40">
        <w:rPr>
          <w:rFonts w:cs="Arial"/>
          <w:sz w:val="20"/>
          <w:lang w:val="en-GB"/>
        </w:rPr>
        <w:t>e.g.</w:t>
      </w:r>
      <w:proofErr w:type="gramEnd"/>
      <w:r w:rsidRPr="00B64B40">
        <w:rPr>
          <w:rFonts w:cs="Arial"/>
          <w:sz w:val="20"/>
          <w:lang w:val="en-GB"/>
        </w:rPr>
        <w:t xml:space="preserve"> flight or train) will be reimbursed on the basis of </w:t>
      </w:r>
      <w:r w:rsidR="00761F7B" w:rsidRPr="00B64B40">
        <w:rPr>
          <w:rFonts w:cs="Arial"/>
          <w:sz w:val="20"/>
          <w:lang w:val="en-GB"/>
        </w:rPr>
        <w:t>real</w:t>
      </w:r>
      <w:r w:rsidRPr="00B64B40">
        <w:rPr>
          <w:rFonts w:cs="Arial"/>
          <w:sz w:val="20"/>
          <w:lang w:val="en-GB"/>
        </w:rPr>
        <w:t xml:space="preserve"> costs up to a maximum of 500 € (an invoice must be provided)</w:t>
      </w:r>
    </w:p>
    <w:p w14:paraId="18A944C8" w14:textId="77777777" w:rsidR="00CB6437" w:rsidRPr="00B64B40" w:rsidRDefault="00CB6437" w:rsidP="00F77572">
      <w:pPr>
        <w:spacing w:line="240" w:lineRule="auto"/>
        <w:rPr>
          <w:rFonts w:cs="Arial"/>
          <w:sz w:val="20"/>
          <w:lang w:val="en-GB"/>
        </w:rPr>
      </w:pPr>
    </w:p>
    <w:p w14:paraId="20DF6D5B" w14:textId="433680EB" w:rsidR="00CB6437" w:rsidRPr="00B64B40" w:rsidRDefault="00CB6437" w:rsidP="00F77572">
      <w:pPr>
        <w:spacing w:line="240" w:lineRule="auto"/>
        <w:rPr>
          <w:rFonts w:cs="Arial"/>
          <w:sz w:val="24"/>
          <w:szCs w:val="24"/>
          <w:lang w:val="en-GB"/>
        </w:rPr>
      </w:pPr>
      <w:r w:rsidRPr="00B64B40">
        <w:rPr>
          <w:rFonts w:cs="Arial"/>
          <w:b/>
          <w:bCs/>
          <w:sz w:val="24"/>
          <w:szCs w:val="24"/>
          <w:lang w:val="en-GB"/>
        </w:rPr>
        <w:t>Transport</w:t>
      </w:r>
    </w:p>
    <w:p w14:paraId="2E4D7BBC" w14:textId="77777777" w:rsidR="002E6106" w:rsidRPr="00B64B40" w:rsidRDefault="002E6106" w:rsidP="002E6106">
      <w:pPr>
        <w:spacing w:line="240" w:lineRule="auto"/>
        <w:rPr>
          <w:rFonts w:cs="Arial"/>
          <w:sz w:val="20"/>
          <w:lang w:val="en-GB"/>
        </w:rPr>
      </w:pPr>
      <w:r w:rsidRPr="00B64B40">
        <w:rPr>
          <w:rFonts w:cs="Arial"/>
          <w:sz w:val="20"/>
          <w:lang w:val="en-GB"/>
        </w:rPr>
        <w:t>Geneva airport is very close to the seminar venue (Easyjet, Swiss, etc.).</w:t>
      </w:r>
    </w:p>
    <w:p w14:paraId="6D90A998" w14:textId="56147EEF" w:rsidR="002E6106" w:rsidRPr="00B64B40" w:rsidRDefault="002E6106" w:rsidP="002E6106">
      <w:pPr>
        <w:spacing w:line="240" w:lineRule="auto"/>
        <w:rPr>
          <w:rFonts w:cs="Arial"/>
          <w:sz w:val="20"/>
          <w:lang w:val="en-GB"/>
        </w:rPr>
      </w:pPr>
      <w:r w:rsidRPr="00B64B40">
        <w:rPr>
          <w:rFonts w:cs="Arial"/>
          <w:sz w:val="20"/>
          <w:lang w:val="en-GB"/>
        </w:rPr>
        <w:t>Take the train from Geneva airport to Nyon station (travel approx. 30 min, train every 20min).</w:t>
      </w:r>
    </w:p>
    <w:p w14:paraId="14F22198" w14:textId="6BC2E330" w:rsidR="00151442" w:rsidRPr="00B64B40" w:rsidRDefault="002E6106" w:rsidP="002E6106">
      <w:pPr>
        <w:spacing w:line="240" w:lineRule="auto"/>
        <w:rPr>
          <w:rFonts w:cs="Arial"/>
          <w:b/>
          <w:bCs/>
          <w:sz w:val="20"/>
          <w:lang w:val="en-GB"/>
        </w:rPr>
      </w:pPr>
      <w:r w:rsidRPr="00B64B40">
        <w:rPr>
          <w:rFonts w:cs="Arial"/>
          <w:b/>
          <w:bCs/>
          <w:sz w:val="20"/>
          <w:lang w:val="en-GB"/>
        </w:rPr>
        <w:t xml:space="preserve">Shuttle buses </w:t>
      </w:r>
      <w:r w:rsidRPr="00B64B40">
        <w:rPr>
          <w:rFonts w:cs="Arial"/>
          <w:sz w:val="20"/>
          <w:lang w:val="en-GB"/>
        </w:rPr>
        <w:t>from Nyon station to the hotel will leave on Monday</w:t>
      </w:r>
      <w:r w:rsidRPr="00B64B40">
        <w:rPr>
          <w:rFonts w:cs="Arial"/>
          <w:b/>
          <w:bCs/>
          <w:sz w:val="20"/>
          <w:lang w:val="en-GB"/>
        </w:rPr>
        <w:t xml:space="preserve"> 20.11.2023 at 3pm, 4pm, 5pm and 6pm.</w:t>
      </w:r>
    </w:p>
    <w:p w14:paraId="049F1AE5" w14:textId="6ADE3E0E" w:rsidR="002E6106" w:rsidRPr="003773ED" w:rsidRDefault="00367309" w:rsidP="002E6106">
      <w:pPr>
        <w:spacing w:line="240" w:lineRule="auto"/>
        <w:rPr>
          <w:rFonts w:cs="Arial"/>
          <w:b/>
          <w:bCs/>
          <w:sz w:val="22"/>
          <w:szCs w:val="22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7144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384">
            <w:rPr>
              <w:rFonts w:ascii="MS Gothic" w:eastAsia="MS Gothic" w:hAnsi="MS Gothic" w:cs="Arial" w:hint="eastAsia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2E6106" w:rsidRPr="003773ED">
        <w:rPr>
          <w:rFonts w:cs="Arial"/>
          <w:b/>
          <w:bCs/>
          <w:sz w:val="22"/>
          <w:szCs w:val="22"/>
          <w:lang w:val="en-GB"/>
        </w:rPr>
        <w:t xml:space="preserve"> I plan to take the shuttle at </w:t>
      </w:r>
      <w:sdt>
        <w:sdtPr>
          <w:rPr>
            <w:rFonts w:cs="Arial"/>
            <w:b/>
            <w:bCs/>
            <w:sz w:val="22"/>
            <w:szCs w:val="22"/>
            <w:lang w:val="en-GB"/>
          </w:rPr>
          <w:id w:val="-1305544954"/>
          <w:placeholder>
            <w:docPart w:val="DefaultPlaceholder_-1854013440"/>
          </w:placeholder>
        </w:sdtPr>
        <w:sdtEndPr/>
        <w:sdtContent>
          <w:r w:rsidR="00AC0384">
            <w:rPr>
              <w:rFonts w:cs="Arial"/>
              <w:b/>
              <w:bCs/>
              <w:sz w:val="22"/>
              <w:szCs w:val="22"/>
              <w:lang w:val="en-GB"/>
            </w:rPr>
            <w:t>……….</w:t>
          </w:r>
        </w:sdtContent>
      </w:sdt>
    </w:p>
    <w:p w14:paraId="720D3A02" w14:textId="4FB7477E" w:rsidR="002E6106" w:rsidRPr="00B64B40" w:rsidRDefault="002E6106" w:rsidP="002E6106">
      <w:pPr>
        <w:spacing w:line="240" w:lineRule="auto"/>
        <w:rPr>
          <w:rFonts w:cs="Arial"/>
          <w:sz w:val="20"/>
          <w:lang w:val="en-GB"/>
        </w:rPr>
      </w:pPr>
      <w:r w:rsidRPr="00B64B40">
        <w:rPr>
          <w:rFonts w:cs="Arial"/>
          <w:sz w:val="20"/>
          <w:lang w:val="en-GB"/>
        </w:rPr>
        <w:t>Outside these times, you can reach the hotel by taxi (5 min), by walk (25 min) or by bus (11 min, Nyon-Gare nord &gt; Petite Prairie stop, with bus 802 or 803).</w:t>
      </w:r>
    </w:p>
    <w:p w14:paraId="7B7C6511" w14:textId="6E3E46E5" w:rsidR="002E6106" w:rsidRPr="00B64B40" w:rsidRDefault="002E6106" w:rsidP="002E6106">
      <w:pPr>
        <w:spacing w:line="240" w:lineRule="auto"/>
        <w:rPr>
          <w:rFonts w:cs="Arial"/>
          <w:sz w:val="20"/>
          <w:lang w:val="en-GB"/>
        </w:rPr>
      </w:pPr>
    </w:p>
    <w:p w14:paraId="2E46BD2B" w14:textId="7DBD4BA4" w:rsidR="00B94EEA" w:rsidRPr="00B64B40" w:rsidRDefault="00151442" w:rsidP="00B94EEA">
      <w:pPr>
        <w:spacing w:line="240" w:lineRule="auto"/>
        <w:rPr>
          <w:rFonts w:cs="Arial"/>
          <w:sz w:val="24"/>
          <w:szCs w:val="24"/>
          <w:lang w:val="en-GB"/>
        </w:rPr>
      </w:pPr>
      <w:r w:rsidRPr="00B64B40">
        <w:rPr>
          <w:rFonts w:cs="Arial"/>
          <w:b/>
          <w:bCs/>
          <w:sz w:val="24"/>
          <w:szCs w:val="24"/>
          <w:lang w:val="en-GB"/>
        </w:rPr>
        <w:t>Registration form</w:t>
      </w:r>
    </w:p>
    <w:p w14:paraId="11F572EE" w14:textId="396CFFD2" w:rsidR="00151442" w:rsidRPr="00B64B40" w:rsidRDefault="00B94EEA" w:rsidP="00F77572">
      <w:pPr>
        <w:spacing w:line="240" w:lineRule="auto"/>
        <w:rPr>
          <w:rFonts w:cs="Arial"/>
          <w:b/>
          <w:bCs/>
          <w:sz w:val="22"/>
          <w:szCs w:val="22"/>
          <w:lang w:val="en-GB"/>
        </w:rPr>
      </w:pPr>
      <w:bookmarkStart w:id="0" w:name="_Hlk145173221"/>
      <w:r w:rsidRPr="00B64B40">
        <w:rPr>
          <w:rFonts w:cs="Arial"/>
          <w:b/>
          <w:bCs/>
          <w:sz w:val="22"/>
          <w:szCs w:val="22"/>
          <w:lang w:val="en-GB"/>
        </w:rPr>
        <w:t xml:space="preserve">To be returned by </w:t>
      </w:r>
      <w:r w:rsidRPr="00B64B40">
        <w:rPr>
          <w:rFonts w:cs="Arial"/>
          <w:b/>
          <w:bCs/>
          <w:sz w:val="22"/>
          <w:szCs w:val="22"/>
          <w:u w:val="single"/>
          <w:lang w:val="en-GB"/>
        </w:rPr>
        <w:t xml:space="preserve">September </w:t>
      </w:r>
      <w:r w:rsidR="006E2E2D">
        <w:rPr>
          <w:rFonts w:cs="Arial"/>
          <w:b/>
          <w:bCs/>
          <w:sz w:val="22"/>
          <w:szCs w:val="22"/>
          <w:u w:val="single"/>
          <w:lang w:val="en-GB"/>
        </w:rPr>
        <w:t>2</w:t>
      </w:r>
      <w:r w:rsidR="000F562E" w:rsidRPr="00B64B40">
        <w:rPr>
          <w:rFonts w:cs="Arial"/>
          <w:b/>
          <w:bCs/>
          <w:sz w:val="22"/>
          <w:szCs w:val="22"/>
          <w:u w:val="single"/>
          <w:lang w:val="en-GB"/>
        </w:rPr>
        <w:t>2</w:t>
      </w:r>
      <w:r w:rsidR="000F562E" w:rsidRPr="00B64B40">
        <w:rPr>
          <w:rFonts w:cs="Arial"/>
          <w:b/>
          <w:bCs/>
          <w:sz w:val="22"/>
          <w:szCs w:val="22"/>
          <w:u w:val="single"/>
          <w:vertAlign w:val="superscript"/>
          <w:lang w:val="en-GB"/>
        </w:rPr>
        <w:t>nd</w:t>
      </w:r>
      <w:r w:rsidR="000F562E" w:rsidRPr="00B64B40">
        <w:rPr>
          <w:rFonts w:cs="Arial"/>
          <w:b/>
          <w:bCs/>
          <w:sz w:val="22"/>
          <w:szCs w:val="22"/>
          <w:u w:val="single"/>
          <w:lang w:val="en-GB"/>
        </w:rPr>
        <w:t xml:space="preserve"> </w:t>
      </w:r>
      <w:r w:rsidRPr="00B64B40">
        <w:rPr>
          <w:rFonts w:cs="Arial"/>
          <w:b/>
          <w:bCs/>
          <w:sz w:val="22"/>
          <w:szCs w:val="22"/>
          <w:u w:val="single"/>
          <w:lang w:val="en-GB"/>
        </w:rPr>
        <w:t>2023</w:t>
      </w:r>
      <w:r w:rsidRPr="00B64B40">
        <w:rPr>
          <w:rFonts w:cs="Arial"/>
          <w:b/>
          <w:bCs/>
          <w:sz w:val="22"/>
          <w:szCs w:val="22"/>
          <w:lang w:val="en-GB"/>
        </w:rPr>
        <w:t xml:space="preserve"> at the latest to: </w:t>
      </w:r>
      <w:hyperlink r:id="rId8" w:history="1">
        <w:r w:rsidR="00FC31D3" w:rsidRPr="00B64B40">
          <w:rPr>
            <w:rStyle w:val="Lienhypertexte"/>
            <w:rFonts w:cs="Arial"/>
            <w:b/>
            <w:bCs/>
            <w:sz w:val="22"/>
            <w:szCs w:val="22"/>
            <w:lang w:val="en-GB"/>
          </w:rPr>
          <w:t>conthey@agroscope.admin.ch</w:t>
        </w:r>
      </w:hyperlink>
    </w:p>
    <w:bookmarkEnd w:id="0"/>
    <w:p w14:paraId="06ECAE4D" w14:textId="40E7819C" w:rsidR="00151442" w:rsidRPr="00B64B40" w:rsidRDefault="00151442" w:rsidP="00F77572">
      <w:pPr>
        <w:spacing w:line="240" w:lineRule="auto"/>
        <w:rPr>
          <w:rFonts w:cs="Arial"/>
          <w:sz w:val="20"/>
          <w:lang w:val="en-GB"/>
        </w:rPr>
      </w:pPr>
    </w:p>
    <w:p w14:paraId="311C01DC" w14:textId="33EA8AA3" w:rsidR="00915D44" w:rsidRPr="00AC0384" w:rsidRDefault="00045297" w:rsidP="00840356">
      <w:pPr>
        <w:tabs>
          <w:tab w:val="left" w:pos="2552"/>
        </w:tabs>
        <w:spacing w:line="240" w:lineRule="auto"/>
        <w:rPr>
          <w:rFonts w:cs="Arial"/>
          <w:b/>
          <w:bCs/>
          <w:sz w:val="22"/>
          <w:szCs w:val="22"/>
          <w:lang w:val="en-GB"/>
        </w:rPr>
      </w:pPr>
      <w:r w:rsidRPr="00AC0384">
        <w:rPr>
          <w:rFonts w:cs="Arial"/>
          <w:b/>
          <w:bCs/>
          <w:sz w:val="22"/>
          <w:szCs w:val="22"/>
          <w:lang w:val="en-GB"/>
        </w:rPr>
        <w:t xml:space="preserve">First name, last </w:t>
      </w:r>
      <w:proofErr w:type="gramStart"/>
      <w:r w:rsidRPr="00AC0384">
        <w:rPr>
          <w:rFonts w:cs="Arial"/>
          <w:b/>
          <w:bCs/>
          <w:sz w:val="22"/>
          <w:szCs w:val="22"/>
          <w:lang w:val="en-GB"/>
        </w:rPr>
        <w:t>name</w:t>
      </w:r>
      <w:r w:rsidR="009011E2" w:rsidRPr="00AC0384">
        <w:rPr>
          <w:rFonts w:cs="Arial"/>
          <w:b/>
          <w:bCs/>
          <w:sz w:val="22"/>
          <w:szCs w:val="22"/>
          <w:lang w:val="en-GB"/>
        </w:rPr>
        <w:t xml:space="preserve"> :</w:t>
      </w:r>
      <w:proofErr w:type="gramEnd"/>
      <w:r w:rsidR="00840356" w:rsidRPr="00AC0384">
        <w:rPr>
          <w:rFonts w:cs="Arial"/>
          <w:b/>
          <w:bCs/>
          <w:sz w:val="22"/>
          <w:szCs w:val="22"/>
          <w:lang w:val="en-GB"/>
        </w:rPr>
        <w:tab/>
      </w:r>
      <w:sdt>
        <w:sdtPr>
          <w:rPr>
            <w:rFonts w:cs="Arial"/>
            <w:b/>
            <w:bCs/>
            <w:sz w:val="22"/>
            <w:szCs w:val="22"/>
            <w:lang w:val="en-GB"/>
          </w:rPr>
          <w:id w:val="-604579821"/>
          <w:placeholder>
            <w:docPart w:val="DefaultPlaceholder_-1854013440"/>
          </w:placeholder>
        </w:sdtPr>
        <w:sdtEndPr/>
        <w:sdtContent>
          <w:r w:rsidR="00AC0384">
            <w:rPr>
              <w:rFonts w:cs="Arial"/>
              <w:b/>
              <w:bCs/>
              <w:sz w:val="22"/>
              <w:szCs w:val="22"/>
              <w:lang w:val="en-GB"/>
            </w:rPr>
            <w:t>……….</w:t>
          </w:r>
        </w:sdtContent>
      </w:sdt>
    </w:p>
    <w:p w14:paraId="41C2A9B2" w14:textId="63F4DCBE" w:rsidR="00915D44" w:rsidRPr="00AC0384" w:rsidRDefault="00915D44" w:rsidP="00840356">
      <w:pPr>
        <w:tabs>
          <w:tab w:val="left" w:pos="2410"/>
        </w:tabs>
        <w:spacing w:line="240" w:lineRule="auto"/>
        <w:rPr>
          <w:rFonts w:cs="Arial"/>
          <w:b/>
          <w:bCs/>
          <w:sz w:val="20"/>
          <w:lang w:val="en-GB"/>
        </w:rPr>
      </w:pPr>
    </w:p>
    <w:p w14:paraId="62D82B87" w14:textId="620B62F4" w:rsidR="00045297" w:rsidRPr="00AC0384" w:rsidRDefault="00045297" w:rsidP="00840356">
      <w:pPr>
        <w:tabs>
          <w:tab w:val="left" w:pos="2552"/>
        </w:tabs>
        <w:spacing w:line="240" w:lineRule="auto"/>
        <w:rPr>
          <w:rFonts w:cs="Arial"/>
          <w:b/>
          <w:bCs/>
          <w:sz w:val="22"/>
          <w:szCs w:val="22"/>
          <w:lang w:val="en-GB"/>
        </w:rPr>
      </w:pPr>
      <w:r w:rsidRPr="00AC0384">
        <w:rPr>
          <w:rFonts w:cs="Arial"/>
          <w:b/>
          <w:bCs/>
          <w:sz w:val="22"/>
          <w:szCs w:val="22"/>
          <w:lang w:val="en-GB"/>
        </w:rPr>
        <w:t>Institution</w:t>
      </w:r>
      <w:r w:rsidR="00761F7B" w:rsidRPr="00AC0384">
        <w:rPr>
          <w:rFonts w:cs="Arial"/>
          <w:b/>
          <w:bCs/>
          <w:sz w:val="22"/>
          <w:szCs w:val="22"/>
          <w:lang w:val="en-GB"/>
        </w:rPr>
        <w:t xml:space="preserve">, </w:t>
      </w:r>
      <w:proofErr w:type="gramStart"/>
      <w:r w:rsidRPr="00AC0384">
        <w:rPr>
          <w:rFonts w:cs="Arial"/>
          <w:b/>
          <w:bCs/>
          <w:sz w:val="22"/>
          <w:szCs w:val="22"/>
          <w:lang w:val="en-GB"/>
        </w:rPr>
        <w:t>Country</w:t>
      </w:r>
      <w:r w:rsidR="009011E2" w:rsidRPr="00AC0384">
        <w:rPr>
          <w:rFonts w:cs="Arial"/>
          <w:b/>
          <w:bCs/>
          <w:sz w:val="22"/>
          <w:szCs w:val="22"/>
          <w:lang w:val="en-GB"/>
        </w:rPr>
        <w:t xml:space="preserve"> :</w:t>
      </w:r>
      <w:proofErr w:type="gramEnd"/>
      <w:r w:rsidR="00840356" w:rsidRPr="00AC0384">
        <w:rPr>
          <w:rFonts w:cs="Arial"/>
          <w:b/>
          <w:bCs/>
          <w:sz w:val="22"/>
          <w:szCs w:val="22"/>
          <w:lang w:val="en-GB"/>
        </w:rPr>
        <w:tab/>
      </w:r>
      <w:sdt>
        <w:sdtPr>
          <w:rPr>
            <w:rFonts w:cs="Arial"/>
            <w:b/>
            <w:bCs/>
            <w:sz w:val="22"/>
            <w:szCs w:val="22"/>
            <w:lang w:val="en-GB"/>
          </w:rPr>
          <w:id w:val="820933480"/>
          <w:placeholder>
            <w:docPart w:val="DefaultPlaceholder_-1854013440"/>
          </w:placeholder>
        </w:sdtPr>
        <w:sdtEndPr/>
        <w:sdtContent>
          <w:r w:rsidR="00AC0384">
            <w:rPr>
              <w:rFonts w:cs="Arial"/>
              <w:b/>
              <w:bCs/>
              <w:sz w:val="22"/>
              <w:szCs w:val="22"/>
              <w:lang w:val="en-GB"/>
            </w:rPr>
            <w:t>……….</w:t>
          </w:r>
        </w:sdtContent>
      </w:sdt>
    </w:p>
    <w:p w14:paraId="420F2A3E" w14:textId="5AD472A6" w:rsidR="00045297" w:rsidRPr="00AC0384" w:rsidRDefault="00045297" w:rsidP="00840356">
      <w:pPr>
        <w:tabs>
          <w:tab w:val="left" w:pos="2410"/>
        </w:tabs>
        <w:spacing w:line="240" w:lineRule="auto"/>
        <w:rPr>
          <w:rFonts w:cs="Arial"/>
          <w:b/>
          <w:bCs/>
          <w:sz w:val="20"/>
          <w:lang w:val="en-GB"/>
        </w:rPr>
      </w:pPr>
    </w:p>
    <w:p w14:paraId="6CA8840E" w14:textId="7052E238" w:rsidR="00045297" w:rsidRPr="00AC0384" w:rsidRDefault="00045297" w:rsidP="00840356">
      <w:pPr>
        <w:tabs>
          <w:tab w:val="left" w:pos="2552"/>
        </w:tabs>
        <w:spacing w:line="240" w:lineRule="auto"/>
        <w:rPr>
          <w:rFonts w:cs="Arial"/>
          <w:b/>
          <w:bCs/>
          <w:sz w:val="22"/>
          <w:szCs w:val="22"/>
          <w:lang w:val="en-GB"/>
        </w:rPr>
      </w:pPr>
      <w:r w:rsidRPr="00AC0384">
        <w:rPr>
          <w:rFonts w:cs="Arial"/>
          <w:b/>
          <w:bCs/>
          <w:sz w:val="22"/>
          <w:szCs w:val="22"/>
          <w:lang w:val="en-GB"/>
        </w:rPr>
        <w:t>Email</w:t>
      </w:r>
      <w:r w:rsidR="00761F7B" w:rsidRPr="00AC0384">
        <w:rPr>
          <w:rFonts w:cs="Arial"/>
          <w:b/>
          <w:bCs/>
          <w:sz w:val="22"/>
          <w:szCs w:val="22"/>
          <w:lang w:val="en-GB"/>
        </w:rPr>
        <w:t xml:space="preserve">, </w:t>
      </w:r>
      <w:r w:rsidRPr="00AC0384">
        <w:rPr>
          <w:rFonts w:cs="Arial"/>
          <w:b/>
          <w:bCs/>
          <w:sz w:val="22"/>
          <w:szCs w:val="22"/>
          <w:lang w:val="en-GB"/>
        </w:rPr>
        <w:t xml:space="preserve">Mobile </w:t>
      </w:r>
      <w:proofErr w:type="gramStart"/>
      <w:r w:rsidRPr="00AC0384">
        <w:rPr>
          <w:rFonts w:cs="Arial"/>
          <w:b/>
          <w:bCs/>
          <w:sz w:val="22"/>
          <w:szCs w:val="22"/>
          <w:lang w:val="en-GB"/>
        </w:rPr>
        <w:t>phone</w:t>
      </w:r>
      <w:r w:rsidR="009011E2" w:rsidRPr="00AC0384">
        <w:rPr>
          <w:rFonts w:cs="Arial"/>
          <w:b/>
          <w:bCs/>
          <w:sz w:val="22"/>
          <w:szCs w:val="22"/>
          <w:lang w:val="en-GB"/>
        </w:rPr>
        <w:t xml:space="preserve"> :</w:t>
      </w:r>
      <w:proofErr w:type="gramEnd"/>
      <w:r w:rsidR="009011E2" w:rsidRPr="00AC0384">
        <w:rPr>
          <w:rFonts w:cs="Arial"/>
          <w:b/>
          <w:bCs/>
          <w:sz w:val="22"/>
          <w:szCs w:val="22"/>
          <w:lang w:val="en-GB"/>
        </w:rPr>
        <w:t xml:space="preserve"> </w:t>
      </w:r>
      <w:r w:rsidR="00840356" w:rsidRPr="00AC0384">
        <w:rPr>
          <w:rFonts w:cs="Arial"/>
          <w:b/>
          <w:bCs/>
          <w:sz w:val="22"/>
          <w:szCs w:val="22"/>
          <w:lang w:val="en-GB"/>
        </w:rPr>
        <w:tab/>
      </w:r>
      <w:sdt>
        <w:sdtPr>
          <w:rPr>
            <w:rFonts w:cs="Arial"/>
            <w:b/>
            <w:bCs/>
            <w:sz w:val="22"/>
            <w:szCs w:val="22"/>
            <w:lang w:val="en-GB"/>
          </w:rPr>
          <w:id w:val="-1186124667"/>
          <w:placeholder>
            <w:docPart w:val="DefaultPlaceholder_-1854013440"/>
          </w:placeholder>
        </w:sdtPr>
        <w:sdtEndPr/>
        <w:sdtContent>
          <w:r w:rsidR="00AC0384">
            <w:rPr>
              <w:rFonts w:cs="Arial"/>
              <w:b/>
              <w:bCs/>
              <w:sz w:val="22"/>
              <w:szCs w:val="22"/>
              <w:lang w:val="en-GB"/>
            </w:rPr>
            <w:t>……….</w:t>
          </w:r>
        </w:sdtContent>
      </w:sdt>
    </w:p>
    <w:p w14:paraId="32F848D8" w14:textId="77777777" w:rsidR="00761F7B" w:rsidRPr="00AC0384" w:rsidRDefault="00761F7B" w:rsidP="00F77572">
      <w:pPr>
        <w:spacing w:line="240" w:lineRule="auto"/>
        <w:rPr>
          <w:rFonts w:cs="Arial"/>
          <w:b/>
          <w:bCs/>
          <w:sz w:val="20"/>
          <w:lang w:val="en-GB"/>
        </w:rPr>
      </w:pPr>
    </w:p>
    <w:p w14:paraId="791F7DB6" w14:textId="76AF0B38" w:rsidR="00045297" w:rsidRPr="00AC0384" w:rsidRDefault="00367309" w:rsidP="00045297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-212313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384">
            <w:rPr>
              <w:rFonts w:ascii="MS Gothic" w:eastAsia="MS Gothic" w:hAnsi="MS Gothic" w:cs="Arial" w:hint="eastAsia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CB6437" w:rsidRPr="00AC0384">
        <w:rPr>
          <w:rFonts w:cs="Arial"/>
          <w:b/>
          <w:bCs/>
          <w:sz w:val="20"/>
          <w:lang w:val="en-GB"/>
        </w:rPr>
        <w:t xml:space="preserve"> </w:t>
      </w:r>
      <w:r w:rsidR="00045297" w:rsidRPr="00AC0384">
        <w:rPr>
          <w:rFonts w:cs="Arial"/>
          <w:b/>
          <w:bCs/>
          <w:sz w:val="20"/>
          <w:lang w:val="en-GB"/>
        </w:rPr>
        <w:t>I need a hotel room for 1 night, please precise</w:t>
      </w:r>
      <w:r w:rsidR="00CB6437" w:rsidRPr="00AC0384">
        <w:rPr>
          <w:rFonts w:cs="Arial"/>
          <w:b/>
          <w:bCs/>
          <w:sz w:val="20"/>
          <w:lang w:val="en-GB"/>
        </w:rPr>
        <w:t xml:space="preserve"> the </w:t>
      </w:r>
      <w:r w:rsidR="00761F7B" w:rsidRPr="00AC0384">
        <w:rPr>
          <w:rFonts w:cs="Arial"/>
          <w:b/>
          <w:bCs/>
          <w:sz w:val="20"/>
          <w:lang w:val="en-GB"/>
        </w:rPr>
        <w:t xml:space="preserve">arrival </w:t>
      </w:r>
      <w:r w:rsidR="00CB6437" w:rsidRPr="00AC0384">
        <w:rPr>
          <w:rFonts w:cs="Arial"/>
          <w:b/>
          <w:bCs/>
          <w:sz w:val="20"/>
          <w:lang w:val="en-GB"/>
        </w:rPr>
        <w:t>date</w:t>
      </w:r>
      <w:sdt>
        <w:sdtPr>
          <w:rPr>
            <w:rFonts w:cs="Arial"/>
            <w:b/>
            <w:bCs/>
            <w:sz w:val="20"/>
            <w:lang w:val="en-GB"/>
          </w:rPr>
          <w:id w:val="1228493496"/>
          <w:placeholder>
            <w:docPart w:val="DefaultPlaceholder_-1854013440"/>
          </w:placeholder>
        </w:sdtPr>
        <w:sdtEndPr/>
        <w:sdtContent>
          <w:r w:rsidR="00AC0384">
            <w:rPr>
              <w:rFonts w:cs="Arial"/>
              <w:b/>
              <w:bCs/>
              <w:sz w:val="20"/>
              <w:lang w:val="en-GB"/>
            </w:rPr>
            <w:t>……….</w:t>
          </w:r>
        </w:sdtContent>
      </w:sdt>
    </w:p>
    <w:p w14:paraId="0D9F7FDE" w14:textId="27F57E9C" w:rsidR="00045297" w:rsidRPr="00B64B40" w:rsidRDefault="00367309" w:rsidP="00045297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142152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1E2" w:rsidRPr="00B64B40">
            <w:rPr>
              <w:rFonts w:ascii="Segoe UI Symbol" w:eastAsia="MS Gothic" w:hAnsi="Segoe UI Symbol" w:cs="Segoe UI Symbol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CB6437" w:rsidRPr="00B64B40">
        <w:rPr>
          <w:rFonts w:cs="Arial"/>
          <w:b/>
          <w:bCs/>
          <w:sz w:val="20"/>
          <w:lang w:val="en-GB"/>
        </w:rPr>
        <w:t xml:space="preserve"> </w:t>
      </w:r>
      <w:r w:rsidR="00045297" w:rsidRPr="00B64B40">
        <w:rPr>
          <w:rFonts w:cs="Arial"/>
          <w:b/>
          <w:bCs/>
          <w:sz w:val="20"/>
          <w:lang w:val="en-GB"/>
        </w:rPr>
        <w:t>I need a hotel room for 2 nights (</w:t>
      </w:r>
      <w:r w:rsidR="00761F7B" w:rsidRPr="00B64B40">
        <w:rPr>
          <w:rFonts w:cs="Arial"/>
          <w:b/>
          <w:bCs/>
          <w:sz w:val="20"/>
          <w:lang w:val="en-GB"/>
        </w:rPr>
        <w:t xml:space="preserve">arrival </w:t>
      </w:r>
      <w:r w:rsidR="00045297" w:rsidRPr="00B64B40">
        <w:rPr>
          <w:rFonts w:cs="Arial"/>
          <w:b/>
          <w:bCs/>
          <w:sz w:val="20"/>
          <w:lang w:val="en-GB"/>
        </w:rPr>
        <w:t>20</w:t>
      </w:r>
      <w:r w:rsidR="00761F7B" w:rsidRPr="00B64B40">
        <w:rPr>
          <w:rFonts w:cs="Arial"/>
          <w:b/>
          <w:bCs/>
          <w:sz w:val="20"/>
          <w:vertAlign w:val="superscript"/>
          <w:lang w:val="en-GB"/>
        </w:rPr>
        <w:t>th</w:t>
      </w:r>
      <w:r w:rsidR="00761F7B" w:rsidRPr="00B64B40">
        <w:rPr>
          <w:rFonts w:cs="Arial"/>
          <w:b/>
          <w:bCs/>
          <w:sz w:val="20"/>
          <w:lang w:val="en-GB"/>
        </w:rPr>
        <w:t xml:space="preserve"> November, departure </w:t>
      </w:r>
      <w:r w:rsidR="00045297" w:rsidRPr="00B64B40">
        <w:rPr>
          <w:rFonts w:cs="Arial"/>
          <w:b/>
          <w:bCs/>
          <w:sz w:val="20"/>
          <w:lang w:val="en-GB"/>
        </w:rPr>
        <w:t>22</w:t>
      </w:r>
      <w:r w:rsidR="00761F7B" w:rsidRPr="00B64B40">
        <w:rPr>
          <w:rFonts w:cs="Arial"/>
          <w:b/>
          <w:bCs/>
          <w:sz w:val="20"/>
          <w:vertAlign w:val="superscript"/>
          <w:lang w:val="en-GB"/>
        </w:rPr>
        <w:t>nd</w:t>
      </w:r>
      <w:r w:rsidR="00761F7B" w:rsidRPr="00B64B40">
        <w:rPr>
          <w:rFonts w:cs="Arial"/>
          <w:b/>
          <w:bCs/>
          <w:sz w:val="20"/>
          <w:lang w:val="en-GB"/>
        </w:rPr>
        <w:t xml:space="preserve"> </w:t>
      </w:r>
      <w:r w:rsidR="00045297" w:rsidRPr="00B64B40">
        <w:rPr>
          <w:rFonts w:cs="Arial"/>
          <w:b/>
          <w:bCs/>
          <w:sz w:val="20"/>
          <w:lang w:val="en-GB"/>
        </w:rPr>
        <w:t>November)</w:t>
      </w:r>
    </w:p>
    <w:p w14:paraId="43140708" w14:textId="3FCE4021" w:rsidR="00761F7B" w:rsidRPr="00B64B40" w:rsidRDefault="00367309" w:rsidP="00761F7B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60301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4E9" w:rsidRPr="00B64B40">
            <w:rPr>
              <w:rFonts w:ascii="Segoe UI Symbol" w:eastAsia="MS Gothic" w:hAnsi="Segoe UI Symbol" w:cs="Segoe UI Symbol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761F7B" w:rsidRPr="00B64B40">
        <w:rPr>
          <w:rFonts w:cs="Arial"/>
          <w:b/>
          <w:bCs/>
          <w:sz w:val="20"/>
          <w:lang w:val="en-GB"/>
        </w:rPr>
        <w:t xml:space="preserve"> Single occupancy</w:t>
      </w:r>
    </w:p>
    <w:p w14:paraId="48A3F447" w14:textId="22C9B65B" w:rsidR="00761F7B" w:rsidRPr="00AC0384" w:rsidRDefault="00367309" w:rsidP="00761F7B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4758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4E9" w:rsidRPr="00AC0384">
            <w:rPr>
              <w:rFonts w:ascii="Segoe UI Symbol" w:eastAsia="MS Gothic" w:hAnsi="Segoe UI Symbol" w:cs="Segoe UI Symbol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761F7B" w:rsidRPr="00AC0384">
        <w:rPr>
          <w:rFonts w:cs="Arial"/>
          <w:b/>
          <w:bCs/>
          <w:sz w:val="20"/>
          <w:lang w:val="en-GB"/>
        </w:rPr>
        <w:t xml:space="preserve"> Double occupancy, please specify with which </w:t>
      </w:r>
      <w:proofErr w:type="gramStart"/>
      <w:r w:rsidR="00761F7B" w:rsidRPr="00AC0384">
        <w:rPr>
          <w:rFonts w:cs="Arial"/>
          <w:b/>
          <w:bCs/>
          <w:sz w:val="20"/>
          <w:lang w:val="en-GB"/>
        </w:rPr>
        <w:t>person</w:t>
      </w:r>
      <w:r w:rsidR="00840356" w:rsidRPr="00AC0384">
        <w:rPr>
          <w:rFonts w:cs="Arial"/>
          <w:b/>
          <w:bCs/>
          <w:sz w:val="20"/>
          <w:lang w:val="en-GB"/>
        </w:rPr>
        <w:t xml:space="preserve"> :</w:t>
      </w:r>
      <w:proofErr w:type="gramEnd"/>
      <w:r w:rsidR="00840356" w:rsidRPr="00AC0384">
        <w:rPr>
          <w:rFonts w:cs="Arial"/>
          <w:b/>
          <w:bCs/>
          <w:sz w:val="20"/>
          <w:lang w:val="en-GB"/>
        </w:rPr>
        <w:t xml:space="preserve"> </w:t>
      </w:r>
      <w:sdt>
        <w:sdtPr>
          <w:rPr>
            <w:rFonts w:cs="Arial"/>
            <w:b/>
            <w:bCs/>
            <w:sz w:val="20"/>
            <w:lang w:val="en-GB"/>
          </w:rPr>
          <w:id w:val="1196268313"/>
          <w:placeholder>
            <w:docPart w:val="DefaultPlaceholder_-1854013440"/>
          </w:placeholder>
        </w:sdtPr>
        <w:sdtEndPr/>
        <w:sdtContent>
          <w:r w:rsidR="00AC0384">
            <w:rPr>
              <w:rFonts w:cs="Arial"/>
              <w:b/>
              <w:bCs/>
              <w:sz w:val="20"/>
              <w:lang w:val="en-GB"/>
            </w:rPr>
            <w:t>……….</w:t>
          </w:r>
        </w:sdtContent>
      </w:sdt>
    </w:p>
    <w:p w14:paraId="0ADF7A42" w14:textId="77777777" w:rsidR="00761F7B" w:rsidRPr="00AC0384" w:rsidRDefault="00761F7B" w:rsidP="00F77572">
      <w:pPr>
        <w:spacing w:line="240" w:lineRule="auto"/>
        <w:rPr>
          <w:rFonts w:cs="Arial"/>
          <w:b/>
          <w:bCs/>
          <w:sz w:val="20"/>
          <w:lang w:val="en-GB"/>
        </w:rPr>
      </w:pPr>
    </w:p>
    <w:p w14:paraId="2F0AF32D" w14:textId="6321343F" w:rsidR="00915D44" w:rsidRPr="00B64B40" w:rsidRDefault="00367309" w:rsidP="00F77572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-73008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1E2" w:rsidRPr="00B64B40">
            <w:rPr>
              <w:rFonts w:ascii="Segoe UI Symbol" w:eastAsia="MS Gothic" w:hAnsi="Segoe UI Symbol" w:cs="Segoe UI Symbol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CB6437" w:rsidRPr="00B64B40">
        <w:rPr>
          <w:rFonts w:cs="Arial"/>
          <w:b/>
          <w:bCs/>
          <w:sz w:val="20"/>
          <w:lang w:val="en-GB"/>
        </w:rPr>
        <w:t xml:space="preserve"> </w:t>
      </w:r>
      <w:r w:rsidR="00045297" w:rsidRPr="00B64B40">
        <w:rPr>
          <w:rFonts w:cs="Arial"/>
          <w:b/>
          <w:bCs/>
          <w:sz w:val="20"/>
          <w:lang w:val="en-GB"/>
        </w:rPr>
        <w:t>I will attend the seminar on the 21</w:t>
      </w:r>
      <w:r w:rsidR="00045297" w:rsidRPr="00B64B40">
        <w:rPr>
          <w:rFonts w:cs="Arial"/>
          <w:b/>
          <w:bCs/>
          <w:sz w:val="20"/>
          <w:vertAlign w:val="superscript"/>
          <w:lang w:val="en-GB"/>
        </w:rPr>
        <w:t>st</w:t>
      </w:r>
      <w:r w:rsidR="00045297" w:rsidRPr="00B64B40">
        <w:rPr>
          <w:rFonts w:cs="Arial"/>
          <w:b/>
          <w:bCs/>
          <w:sz w:val="20"/>
          <w:lang w:val="en-GB"/>
        </w:rPr>
        <w:t xml:space="preserve"> of November</w:t>
      </w:r>
      <w:r w:rsidR="00A02B97">
        <w:rPr>
          <w:rFonts w:cs="Arial"/>
          <w:b/>
          <w:bCs/>
          <w:sz w:val="20"/>
          <w:lang w:val="en-GB"/>
        </w:rPr>
        <w:t xml:space="preserve"> 2023</w:t>
      </w:r>
    </w:p>
    <w:p w14:paraId="51C81C5E" w14:textId="46538FD8" w:rsidR="00915D44" w:rsidRPr="00B64B40" w:rsidRDefault="00367309" w:rsidP="00F77572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14586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1E2" w:rsidRPr="00B64B40">
            <w:rPr>
              <w:rFonts w:ascii="Segoe UI Symbol" w:eastAsia="MS Gothic" w:hAnsi="Segoe UI Symbol" w:cs="Segoe UI Symbol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CB6437" w:rsidRPr="00B64B40">
        <w:rPr>
          <w:rFonts w:cs="Arial"/>
          <w:b/>
          <w:bCs/>
          <w:sz w:val="20"/>
          <w:lang w:val="en-GB"/>
        </w:rPr>
        <w:t xml:space="preserve"> </w:t>
      </w:r>
      <w:r w:rsidR="00045297" w:rsidRPr="00B64B40">
        <w:rPr>
          <w:rFonts w:cs="Arial"/>
          <w:b/>
          <w:bCs/>
          <w:sz w:val="20"/>
          <w:lang w:val="en-GB"/>
        </w:rPr>
        <w:t>I will attend the seminar on the 22</w:t>
      </w:r>
      <w:r w:rsidR="00045297" w:rsidRPr="00B64B40">
        <w:rPr>
          <w:rFonts w:cs="Arial"/>
          <w:b/>
          <w:bCs/>
          <w:sz w:val="20"/>
          <w:vertAlign w:val="superscript"/>
          <w:lang w:val="en-GB"/>
        </w:rPr>
        <w:t>nd</w:t>
      </w:r>
      <w:r w:rsidR="00045297" w:rsidRPr="00B64B40">
        <w:rPr>
          <w:rFonts w:cs="Arial"/>
          <w:b/>
          <w:bCs/>
          <w:sz w:val="20"/>
          <w:lang w:val="en-GB"/>
        </w:rPr>
        <w:t xml:space="preserve"> of November</w:t>
      </w:r>
      <w:r w:rsidR="00A02B97">
        <w:rPr>
          <w:rFonts w:cs="Arial"/>
          <w:b/>
          <w:bCs/>
          <w:sz w:val="20"/>
          <w:lang w:val="en-GB"/>
        </w:rPr>
        <w:t xml:space="preserve"> 2023</w:t>
      </w:r>
    </w:p>
    <w:p w14:paraId="49DDCEFB" w14:textId="17CDA76C" w:rsidR="00915D44" w:rsidRPr="00B64B40" w:rsidRDefault="00915D44" w:rsidP="00F77572">
      <w:pPr>
        <w:spacing w:line="240" w:lineRule="auto"/>
        <w:rPr>
          <w:rFonts w:cs="Arial"/>
          <w:b/>
          <w:bCs/>
          <w:sz w:val="20"/>
          <w:lang w:val="en-GB"/>
        </w:rPr>
      </w:pPr>
    </w:p>
    <w:p w14:paraId="45B8A13B" w14:textId="06F892BA" w:rsidR="00045297" w:rsidRPr="00B64B40" w:rsidRDefault="00367309" w:rsidP="00E80CF7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103076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1E2" w:rsidRPr="00B64B40">
            <w:rPr>
              <w:rFonts w:ascii="Segoe UI Symbol" w:eastAsia="MS Gothic" w:hAnsi="Segoe UI Symbol" w:cs="Segoe UI Symbol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CB6437" w:rsidRPr="00B64B40">
        <w:rPr>
          <w:rFonts w:cs="Arial"/>
          <w:b/>
          <w:bCs/>
          <w:sz w:val="20"/>
          <w:lang w:val="en-GB"/>
        </w:rPr>
        <w:t xml:space="preserve"> I will join the common dinner on November 21</w:t>
      </w:r>
      <w:r w:rsidR="00CB6437" w:rsidRPr="00B64B40">
        <w:rPr>
          <w:rFonts w:cs="Arial"/>
          <w:b/>
          <w:bCs/>
          <w:sz w:val="20"/>
          <w:vertAlign w:val="superscript"/>
          <w:lang w:val="en-GB"/>
        </w:rPr>
        <w:t>st</w:t>
      </w:r>
      <w:r w:rsidR="00CB6437" w:rsidRPr="00B64B40">
        <w:rPr>
          <w:rFonts w:cs="Arial"/>
          <w:b/>
          <w:bCs/>
          <w:sz w:val="20"/>
          <w:lang w:val="en-GB"/>
        </w:rPr>
        <w:t xml:space="preserve"> (7:30 pm, </w:t>
      </w:r>
      <w:r w:rsidR="00E80CF7" w:rsidRPr="00B64B40">
        <w:rPr>
          <w:rFonts w:cs="Arial"/>
          <w:b/>
          <w:bCs/>
          <w:sz w:val="20"/>
          <w:lang w:val="en-GB"/>
        </w:rPr>
        <w:t>Pizza Leggera, Petite Prairie 8, Nyon</w:t>
      </w:r>
      <w:r w:rsidR="00CB6437" w:rsidRPr="00B64B40">
        <w:rPr>
          <w:rFonts w:cs="Arial"/>
          <w:b/>
          <w:bCs/>
          <w:sz w:val="20"/>
          <w:lang w:val="en-GB"/>
        </w:rPr>
        <w:t>)</w:t>
      </w:r>
    </w:p>
    <w:p w14:paraId="53D03F18" w14:textId="76CEE333" w:rsidR="00045297" w:rsidRPr="00AC0384" w:rsidRDefault="00367309" w:rsidP="00F77572">
      <w:pPr>
        <w:spacing w:line="240" w:lineRule="auto"/>
        <w:rPr>
          <w:rFonts w:cs="Arial"/>
          <w:b/>
          <w:bCs/>
          <w:sz w:val="20"/>
          <w:lang w:val="en-GB"/>
        </w:rPr>
      </w:pPr>
      <w:sdt>
        <w:sdtPr>
          <w:rPr>
            <w:rFonts w:cs="Arial"/>
            <w:b/>
            <w:bCs/>
            <w:sz w:val="28"/>
            <w:szCs w:val="28"/>
            <w:lang w:val="en-GB"/>
          </w:rPr>
          <w:id w:val="15858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1E2" w:rsidRPr="00AC0384">
            <w:rPr>
              <w:rFonts w:ascii="Segoe UI Symbol" w:eastAsia="MS Gothic" w:hAnsi="Segoe UI Symbol" w:cs="Segoe UI Symbol"/>
              <w:b/>
              <w:bCs/>
              <w:sz w:val="28"/>
              <w:szCs w:val="28"/>
              <w:lang w:val="en-GB"/>
            </w:rPr>
            <w:t>☐</w:t>
          </w:r>
        </w:sdtContent>
      </w:sdt>
      <w:r w:rsidR="00FF6FEB" w:rsidRPr="00AC0384">
        <w:rPr>
          <w:rFonts w:cs="Arial"/>
          <w:b/>
          <w:bCs/>
          <w:sz w:val="20"/>
          <w:lang w:val="en-GB"/>
        </w:rPr>
        <w:t xml:space="preserve"> </w:t>
      </w:r>
      <w:r w:rsidR="00CB6437" w:rsidRPr="00AC0384">
        <w:rPr>
          <w:rFonts w:cs="Arial"/>
          <w:b/>
          <w:bCs/>
          <w:sz w:val="20"/>
          <w:lang w:val="en-GB"/>
        </w:rPr>
        <w:t xml:space="preserve">I have a special diet, please </w:t>
      </w:r>
      <w:proofErr w:type="gramStart"/>
      <w:r w:rsidR="00CB6437" w:rsidRPr="00AC0384">
        <w:rPr>
          <w:rFonts w:cs="Arial"/>
          <w:b/>
          <w:bCs/>
          <w:sz w:val="20"/>
          <w:lang w:val="en-GB"/>
        </w:rPr>
        <w:t>specify</w:t>
      </w:r>
      <w:r w:rsidR="009011E2" w:rsidRPr="00AC0384">
        <w:rPr>
          <w:rFonts w:cs="Arial"/>
          <w:b/>
          <w:bCs/>
          <w:sz w:val="20"/>
          <w:lang w:val="en-GB"/>
        </w:rPr>
        <w:t xml:space="preserve"> :</w:t>
      </w:r>
      <w:proofErr w:type="gramEnd"/>
      <w:r w:rsidR="009011E2" w:rsidRPr="00AC0384">
        <w:rPr>
          <w:rFonts w:cs="Arial"/>
          <w:b/>
          <w:bCs/>
          <w:sz w:val="20"/>
          <w:lang w:val="en-GB"/>
        </w:rPr>
        <w:t xml:space="preserve"> </w:t>
      </w:r>
      <w:sdt>
        <w:sdtPr>
          <w:rPr>
            <w:rFonts w:cs="Arial"/>
            <w:b/>
            <w:bCs/>
          </w:rPr>
          <w:id w:val="542261436"/>
          <w:placeholder>
            <w:docPart w:val="DefaultPlaceholder_-1854013440"/>
          </w:placeholder>
        </w:sdtPr>
        <w:sdtEndPr>
          <w:rPr>
            <w:sz w:val="20"/>
            <w:lang w:val="en-GB"/>
          </w:rPr>
        </w:sdtEndPr>
        <w:sdtContent>
          <w:r w:rsidR="00AC0384">
            <w:rPr>
              <w:rFonts w:cs="Arial"/>
              <w:b/>
              <w:bCs/>
              <w:lang w:val="en-GB"/>
            </w:rPr>
            <w:t>……….</w:t>
          </w:r>
        </w:sdtContent>
      </w:sdt>
    </w:p>
    <w:p w14:paraId="212C6FB6" w14:textId="130560A9" w:rsidR="00CB6437" w:rsidRPr="00AC0384" w:rsidRDefault="00CB6437" w:rsidP="00F77572">
      <w:pPr>
        <w:spacing w:line="240" w:lineRule="auto"/>
        <w:rPr>
          <w:rFonts w:cs="Arial"/>
          <w:b/>
          <w:bCs/>
          <w:sz w:val="20"/>
          <w:lang w:val="en-GB"/>
        </w:rPr>
      </w:pPr>
    </w:p>
    <w:p w14:paraId="5059E692" w14:textId="77777777" w:rsidR="00B94EEA" w:rsidRPr="00AC0384" w:rsidRDefault="00B94EEA" w:rsidP="00F77572">
      <w:pPr>
        <w:spacing w:line="240" w:lineRule="auto"/>
        <w:rPr>
          <w:rFonts w:cs="Arial"/>
          <w:b/>
          <w:bCs/>
          <w:sz w:val="20"/>
          <w:lang w:val="en-GB"/>
        </w:rPr>
      </w:pPr>
    </w:p>
    <w:p w14:paraId="711994C6" w14:textId="54687820" w:rsidR="00F079E8" w:rsidRPr="009011E2" w:rsidRDefault="00B94EEA">
      <w:pPr>
        <w:spacing w:line="240" w:lineRule="auto"/>
        <w:rPr>
          <w:rFonts w:cs="Arial"/>
          <w:sz w:val="20"/>
          <w:lang w:val="fr-CH"/>
        </w:rPr>
      </w:pPr>
      <w:r w:rsidRPr="00B64B40">
        <w:rPr>
          <w:rFonts w:cs="Arial"/>
          <w:b/>
          <w:bCs/>
          <w:sz w:val="20"/>
          <w:lang w:val="fr-CH"/>
        </w:rPr>
        <w:t>Date</w:t>
      </w:r>
      <w:r w:rsidR="009011E2" w:rsidRPr="00B64B40">
        <w:rPr>
          <w:rFonts w:cs="Arial"/>
          <w:b/>
          <w:bCs/>
          <w:sz w:val="20"/>
          <w:lang w:val="fr-CH"/>
        </w:rPr>
        <w:t xml:space="preserve"> : </w:t>
      </w:r>
      <w:sdt>
        <w:sdtPr>
          <w:rPr>
            <w:rFonts w:cs="Arial"/>
            <w:b/>
            <w:bCs/>
          </w:rPr>
          <w:id w:val="1351530501"/>
          <w:placeholder>
            <w:docPart w:val="DefaultPlaceholder_-1854013440"/>
          </w:placeholder>
        </w:sdtPr>
        <w:sdtEndPr>
          <w:rPr>
            <w:sz w:val="20"/>
            <w:lang w:val="en-GB"/>
          </w:rPr>
        </w:sdtEndPr>
        <w:sdtContent>
          <w:r w:rsidR="00AC0384">
            <w:rPr>
              <w:rFonts w:cs="Arial"/>
              <w:b/>
              <w:bCs/>
            </w:rPr>
            <w:t>…</w:t>
          </w:r>
          <w:proofErr w:type="gramStart"/>
          <w:r w:rsidR="00AC0384">
            <w:rPr>
              <w:rFonts w:cs="Arial"/>
              <w:b/>
              <w:bCs/>
            </w:rPr>
            <w:t>…….</w:t>
          </w:r>
          <w:proofErr w:type="gramEnd"/>
        </w:sdtContent>
      </w:sdt>
      <w:r w:rsidR="009011E2" w:rsidRPr="00B64B40">
        <w:rPr>
          <w:rFonts w:cs="Arial"/>
          <w:b/>
          <w:bCs/>
          <w:sz w:val="20"/>
          <w:lang w:val="fr-CH"/>
        </w:rPr>
        <w:tab/>
      </w:r>
      <w:r w:rsidR="009011E2" w:rsidRPr="00B64B40">
        <w:rPr>
          <w:rFonts w:cs="Arial"/>
          <w:b/>
          <w:bCs/>
          <w:sz w:val="20"/>
          <w:lang w:val="fr-CH"/>
        </w:rPr>
        <w:tab/>
        <w:t>S</w:t>
      </w:r>
      <w:r w:rsidRPr="00B64B40">
        <w:rPr>
          <w:rFonts w:cs="Arial"/>
          <w:b/>
          <w:bCs/>
          <w:sz w:val="20"/>
          <w:lang w:val="fr-CH"/>
        </w:rPr>
        <w:t>ignature</w:t>
      </w:r>
      <w:r w:rsidR="009011E2" w:rsidRPr="00B64B40">
        <w:rPr>
          <w:rFonts w:cs="Arial"/>
          <w:b/>
          <w:bCs/>
          <w:sz w:val="20"/>
          <w:lang w:val="fr-CH"/>
        </w:rPr>
        <w:t xml:space="preserve"> : </w:t>
      </w:r>
      <w:r w:rsidR="00805C1B" w:rsidRPr="00B64B40">
        <w:rPr>
          <w:rFonts w:cs="Arial"/>
          <w:b/>
          <w:bCs/>
          <w:sz w:val="20"/>
          <w:lang w:val="fr-CH"/>
        </w:rPr>
        <w:t>……………………………………</w:t>
      </w:r>
    </w:p>
    <w:sectPr w:rsidR="00F079E8" w:rsidRPr="009011E2" w:rsidSect="006B7357">
      <w:footerReference w:type="default" r:id="rId9"/>
      <w:headerReference w:type="first" r:id="rId10"/>
      <w:footerReference w:type="first" r:id="rId11"/>
      <w:pgSz w:w="11906" w:h="16838" w:code="9"/>
      <w:pgMar w:top="603" w:right="1134" w:bottom="1021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1DE1" w14:textId="77777777" w:rsidR="00714588" w:rsidRDefault="00714588">
      <w:r>
        <w:separator/>
      </w:r>
    </w:p>
  </w:endnote>
  <w:endnote w:type="continuationSeparator" w:id="0">
    <w:p w14:paraId="4F8DB6ED" w14:textId="77777777" w:rsidR="00714588" w:rsidRDefault="0071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FC5BF7" w14:paraId="523C25AA" w14:textId="77777777" w:rsidTr="00CA0AA3">
      <w:trPr>
        <w:cantSplit/>
      </w:trPr>
      <w:tc>
        <w:tcPr>
          <w:tcW w:w="9611" w:type="dxa"/>
          <w:gridSpan w:val="2"/>
          <w:vAlign w:val="bottom"/>
        </w:tcPr>
        <w:p w14:paraId="0A7C00EC" w14:textId="77777777" w:rsidR="00FC5BF7" w:rsidRDefault="00FC5BF7">
          <w:pPr>
            <w:pStyle w:val="Seite"/>
            <w:rPr>
              <w:lang w:val="en-GB"/>
            </w:rPr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B008F4">
            <w:rPr>
              <w:noProof/>
            </w:rPr>
            <w:t>2</w:t>
          </w:r>
          <w:r>
            <w:fldChar w:fldCharType="end"/>
          </w:r>
          <w:r>
            <w:t>/</w:t>
          </w:r>
          <w:r w:rsidR="00367309">
            <w:fldChar w:fldCharType="begin"/>
          </w:r>
          <w:r w:rsidR="00367309">
            <w:instrText xml:space="preserve"> NUMPAGES  </w:instrText>
          </w:r>
          <w:r w:rsidR="00367309">
            <w:fldChar w:fldCharType="separate"/>
          </w:r>
          <w:r w:rsidR="00B008F4">
            <w:rPr>
              <w:noProof/>
            </w:rPr>
            <w:t>2</w:t>
          </w:r>
          <w:r w:rsidR="00367309">
            <w:rPr>
              <w:noProof/>
            </w:rPr>
            <w:fldChar w:fldCharType="end"/>
          </w:r>
        </w:p>
      </w:tc>
    </w:tr>
    <w:tr w:rsidR="00FC5BF7" w:rsidRPr="00E25C4F" w14:paraId="3E13DA6C" w14:textId="77777777" w:rsidTr="00CA0AA3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87DD2FB" w14:textId="5B967469" w:rsidR="00FC5BF7" w:rsidRPr="00E25C4F" w:rsidRDefault="00FC5BF7">
          <w:pPr>
            <w:pStyle w:val="Pfad"/>
          </w:pPr>
          <w:r>
            <w:fldChar w:fldCharType="begin"/>
          </w:r>
          <w:r w:rsidRPr="00E25C4F">
            <w:instrText xml:space="preserve"> FILENAME  \p </w:instrText>
          </w:r>
          <w:r>
            <w:fldChar w:fldCharType="separate"/>
          </w:r>
          <w:r w:rsidR="007418C4">
            <w:t>\\oslw-s-pr.wbf.admin.ch\OSLW-PR$\OS\5\2\12004\2023_CA211134_WG2 scientific seminar_Registration form.docx</w:t>
          </w:r>
          <w:r>
            <w:fldChar w:fldCharType="end"/>
          </w:r>
        </w:p>
      </w:tc>
    </w:tr>
  </w:tbl>
  <w:p w14:paraId="1AAF4903" w14:textId="77777777" w:rsidR="00FC5BF7" w:rsidRPr="00E25C4F" w:rsidRDefault="00FC5BF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5"/>
    </w:tblGrid>
    <w:tr w:rsidR="00FC5BF7" w:rsidRPr="00EB5A14" w14:paraId="19DDAF67" w14:textId="77777777" w:rsidTr="00CA0AA3">
      <w:trPr>
        <w:cantSplit/>
        <w:trHeight w:val="196"/>
      </w:trPr>
      <w:tc>
        <w:tcPr>
          <w:tcW w:w="9215" w:type="dxa"/>
          <w:vAlign w:val="bottom"/>
        </w:tcPr>
        <w:bookmarkStart w:id="2" w:name="_Hlk112468646"/>
        <w:p w14:paraId="55CFA444" w14:textId="3BFEE424" w:rsidR="00FC5BF7" w:rsidRPr="00EB5A14" w:rsidRDefault="00FC5BF7" w:rsidP="00EB5A14">
          <w:pPr>
            <w:pStyle w:val="A-Pfad"/>
          </w:pPr>
          <w:r w:rsidRPr="00EB5A14">
            <w:fldChar w:fldCharType="begin"/>
          </w:r>
          <w:r w:rsidRPr="00EB5A14">
            <w:instrText xml:space="preserve"> FILENAME  \p </w:instrText>
          </w:r>
          <w:r w:rsidRPr="00EB5A14">
            <w:fldChar w:fldCharType="separate"/>
          </w:r>
          <w:r w:rsidR="007418C4">
            <w:t>\\oslw-s-pr.wbf.admin.ch\OSLW-PR$\OS\5\2\12004\2023_CA211134_WG2 scientific seminar_Registration form.docx</w:t>
          </w:r>
          <w:r w:rsidRPr="00EB5A14">
            <w:fldChar w:fldCharType="end"/>
          </w:r>
        </w:p>
      </w:tc>
    </w:tr>
    <w:bookmarkEnd w:id="2"/>
  </w:tbl>
  <w:p w14:paraId="689ECF11" w14:textId="77777777" w:rsidR="00FC5BF7" w:rsidRPr="00312FE2" w:rsidRDefault="00FC5BF7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BCA6" w14:textId="77777777" w:rsidR="00714588" w:rsidRDefault="00714588">
      <w:r>
        <w:separator/>
      </w:r>
    </w:p>
  </w:footnote>
  <w:footnote w:type="continuationSeparator" w:id="0">
    <w:p w14:paraId="5AFA63BE" w14:textId="77777777" w:rsidR="00714588" w:rsidRDefault="0071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2" w:type="dxa"/>
      <w:tblInd w:w="-6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4"/>
      <w:gridCol w:w="181"/>
      <w:gridCol w:w="3396"/>
      <w:gridCol w:w="4961"/>
    </w:tblGrid>
    <w:tr w:rsidR="00CA0AA3" w:rsidRPr="00CD2AF8" w14:paraId="61850561" w14:textId="77777777" w:rsidTr="006B7357">
      <w:trPr>
        <w:cantSplit/>
        <w:trHeight w:hRule="exact" w:val="1556"/>
      </w:trPr>
      <w:tc>
        <w:tcPr>
          <w:tcW w:w="454" w:type="dxa"/>
        </w:tcPr>
        <w:p w14:paraId="395CE575" w14:textId="77777777" w:rsidR="00CA0AA3" w:rsidRDefault="00714588" w:rsidP="00CA0AA3">
          <w:pPr>
            <w:pStyle w:val="A-Logo"/>
            <w:spacing w:before="20"/>
          </w:pPr>
          <w:bookmarkStart w:id="1" w:name="KO_Logo_1"/>
          <w:bookmarkEnd w:id="1"/>
          <w:r>
            <w:drawing>
              <wp:inline distT="0" distB="0" distL="0" distR="0" wp14:anchorId="5B49F533" wp14:editId="3F509DA3">
                <wp:extent cx="288290" cy="320040"/>
                <wp:effectExtent l="0" t="0" r="0" b="3810"/>
                <wp:docPr id="8" name="Imag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9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" w:type="dxa"/>
        </w:tcPr>
        <w:p w14:paraId="3BDB80B0" w14:textId="77777777" w:rsidR="00CA0AA3" w:rsidRPr="0091027D" w:rsidRDefault="00CA0AA3" w:rsidP="00711628">
          <w:pPr>
            <w:pStyle w:val="A-Logo"/>
            <w:rPr>
              <w:lang w:val="it-CH"/>
            </w:rPr>
          </w:pPr>
        </w:p>
      </w:tc>
      <w:tc>
        <w:tcPr>
          <w:tcW w:w="3396" w:type="dxa"/>
        </w:tcPr>
        <w:p w14:paraId="6EE4A8D7" w14:textId="77777777" w:rsidR="00CA0AA3" w:rsidRDefault="00714588" w:rsidP="00711628">
          <w:pPr>
            <w:pStyle w:val="A-Logo"/>
          </w:pPr>
          <w:r>
            <w:drawing>
              <wp:inline distT="0" distB="0" distL="0" distR="0" wp14:anchorId="12BC5693" wp14:editId="5E520F81">
                <wp:extent cx="1612107" cy="749300"/>
                <wp:effectExtent l="0" t="0" r="7620" b="0"/>
                <wp:docPr id="9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hweizEidg_e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107" cy="749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52E3631" w14:textId="77777777" w:rsidR="00714588" w:rsidRPr="00F12F95" w:rsidRDefault="00714588" w:rsidP="00F77572">
          <w:pPr>
            <w:pStyle w:val="A-Kopf"/>
            <w:rPr>
              <w:lang w:val="en-US"/>
            </w:rPr>
          </w:pPr>
          <w:r w:rsidRPr="00F12F95">
            <w:rPr>
              <w:lang w:val="en-US"/>
            </w:rPr>
            <w:t>Federal Department of Economic Affairs,</w:t>
          </w:r>
        </w:p>
        <w:p w14:paraId="68E1D9D4" w14:textId="77777777" w:rsidR="00714588" w:rsidRPr="00F12F95" w:rsidRDefault="00714588" w:rsidP="00F77572">
          <w:pPr>
            <w:pStyle w:val="A-Kopf"/>
            <w:rPr>
              <w:lang w:val="en-US"/>
            </w:rPr>
          </w:pPr>
          <w:r w:rsidRPr="00F12F95">
            <w:rPr>
              <w:lang w:val="en-US"/>
            </w:rPr>
            <w:t>Education and Research EAER</w:t>
          </w:r>
        </w:p>
        <w:p w14:paraId="3B6E86AA" w14:textId="77777777" w:rsidR="00714588" w:rsidRPr="00F12F95" w:rsidRDefault="00714588" w:rsidP="00F77572">
          <w:pPr>
            <w:pStyle w:val="A-KopfFett"/>
            <w:rPr>
              <w:lang w:val="en-US"/>
            </w:rPr>
          </w:pPr>
          <w:r w:rsidRPr="00F12F95">
            <w:rPr>
              <w:lang w:val="en-US"/>
            </w:rPr>
            <w:t>Agroscope</w:t>
          </w:r>
        </w:p>
        <w:p w14:paraId="1A30E9C6" w14:textId="77777777" w:rsidR="00CA0AA3" w:rsidRPr="00714588" w:rsidRDefault="00714588" w:rsidP="00F77572">
          <w:pPr>
            <w:pStyle w:val="A-Kopf"/>
            <w:rPr>
              <w:lang w:val="en-US"/>
            </w:rPr>
          </w:pPr>
          <w:r w:rsidRPr="00714588">
            <w:rPr>
              <w:lang w:val="en-GB"/>
            </w:rPr>
            <w:t>Plant-Production Systems (PSP)</w:t>
          </w:r>
          <w:r w:rsidRPr="00FB02FB">
            <w:rPr>
              <w:lang w:val="en-US"/>
            </w:rPr>
            <w:t xml:space="preserve"> </w:t>
          </w:r>
        </w:p>
      </w:tc>
    </w:tr>
  </w:tbl>
  <w:p w14:paraId="472C39C6" w14:textId="77777777" w:rsidR="00FC5BF7" w:rsidRPr="00714588" w:rsidRDefault="00FC5BF7">
    <w:pPr>
      <w:pStyle w:val="Platzhal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136BE"/>
    <w:multiLevelType w:val="hybridMultilevel"/>
    <w:tmpl w:val="4CE20768"/>
    <w:lvl w:ilvl="0" w:tplc="1AC435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7129"/>
    <w:multiLevelType w:val="hybridMultilevel"/>
    <w:tmpl w:val="21EEFBFA"/>
    <w:lvl w:ilvl="0" w:tplc="B0CE69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schungsanstalt" w:val="Agroscope"/>
    <w:docVar w:name="intern_$Dokumentsprache" w:val="en"/>
    <w:docVar w:name="intern_Absender" w:val="Agroscope_x000d__x000a_Danilo Christen_x000d__x000a_Route des Eterpys 18, 1964 Conthey / Switzerland_x000d__x000a_T: +41 58 481 35 14, M: 079 432 60 83_x000d__x000a_danilo.christen@agroscope.admin.ch_x000d__x000a_www.agroscope.ch | good food, healthy environment"/>
    <w:docVar w:name="intern_Absenderzeile" w:val="​"/>
    <w:docVar w:name="intern_AbsenderzeilePP" w:val="P.P. Agroscope, cnda, Route des Eterpys 18, 1964 Conthey / Switzerland"/>
    <w:docVar w:name="intern_Datum" w:val="27 July 2023"/>
    <w:docVar w:name="intern_GesendetVon" w:val="Danilo Christen"/>
    <w:docVar w:name="intern_Kontakt" w:val="Danilo Christen, Suppléant/e du/de la responsable de domaine stratégique de recherche (DR)_x000d__x000a_Systèmes de production Plantes (PSP)_x000d__x000a_Route des Eterpys 18, 1964 Conthey / Switzerland_x000d__x000a_danilo.christen@agroscope.admin.ch_x000d__x000a_+41 58 481 35 14_x000d__x000a_"/>
    <w:docVar w:name="intern_KopfzeileSignaturzeile" w:val="Plant-Production Systems (PSP)"/>
    <w:docVar w:name="intern_Ort" w:val="1964 Conthey"/>
    <w:docVar w:name="intern_Signatur" w:val="Danilo Christen_x000d__x000a_Stv. Leiter/in Kompetenzbereich für Forschungstechnologie und Wissensaustausch (KB)_x000d__x000a_Fruit Crops in the Alpine Region_x000d__x000a_"/>
  </w:docVars>
  <w:rsids>
    <w:rsidRoot w:val="00714588"/>
    <w:rsid w:val="000261E7"/>
    <w:rsid w:val="00045297"/>
    <w:rsid w:val="000452E3"/>
    <w:rsid w:val="00052478"/>
    <w:rsid w:val="00080398"/>
    <w:rsid w:val="000F562E"/>
    <w:rsid w:val="001114FB"/>
    <w:rsid w:val="001172C9"/>
    <w:rsid w:val="001212EC"/>
    <w:rsid w:val="00151442"/>
    <w:rsid w:val="00177F34"/>
    <w:rsid w:val="00180AB7"/>
    <w:rsid w:val="001A5453"/>
    <w:rsid w:val="00205E0E"/>
    <w:rsid w:val="00266F7A"/>
    <w:rsid w:val="00287775"/>
    <w:rsid w:val="00295445"/>
    <w:rsid w:val="002E6106"/>
    <w:rsid w:val="002F3B8A"/>
    <w:rsid w:val="00311009"/>
    <w:rsid w:val="00312FE2"/>
    <w:rsid w:val="00323B2A"/>
    <w:rsid w:val="00367309"/>
    <w:rsid w:val="003710E6"/>
    <w:rsid w:val="0037198E"/>
    <w:rsid w:val="003773ED"/>
    <w:rsid w:val="003D11F5"/>
    <w:rsid w:val="00431845"/>
    <w:rsid w:val="00433284"/>
    <w:rsid w:val="00472EE7"/>
    <w:rsid w:val="00483591"/>
    <w:rsid w:val="0048466C"/>
    <w:rsid w:val="004B444A"/>
    <w:rsid w:val="004B64D2"/>
    <w:rsid w:val="00504B62"/>
    <w:rsid w:val="00521BBB"/>
    <w:rsid w:val="00532EF3"/>
    <w:rsid w:val="00550EA1"/>
    <w:rsid w:val="00586C4E"/>
    <w:rsid w:val="005B1DA1"/>
    <w:rsid w:val="005B4A1C"/>
    <w:rsid w:val="005C2103"/>
    <w:rsid w:val="005F54E9"/>
    <w:rsid w:val="00641C30"/>
    <w:rsid w:val="00647472"/>
    <w:rsid w:val="00673B98"/>
    <w:rsid w:val="006B7357"/>
    <w:rsid w:val="006E2E2D"/>
    <w:rsid w:val="006F0FFF"/>
    <w:rsid w:val="00711628"/>
    <w:rsid w:val="00714588"/>
    <w:rsid w:val="0072146E"/>
    <w:rsid w:val="00727210"/>
    <w:rsid w:val="007418C4"/>
    <w:rsid w:val="00744318"/>
    <w:rsid w:val="00753038"/>
    <w:rsid w:val="00761F7B"/>
    <w:rsid w:val="007753C9"/>
    <w:rsid w:val="007805A7"/>
    <w:rsid w:val="00792F91"/>
    <w:rsid w:val="007A2047"/>
    <w:rsid w:val="007A5294"/>
    <w:rsid w:val="007D44E8"/>
    <w:rsid w:val="007D472B"/>
    <w:rsid w:val="00805C1B"/>
    <w:rsid w:val="00806B0A"/>
    <w:rsid w:val="008266BD"/>
    <w:rsid w:val="008312FB"/>
    <w:rsid w:val="00840356"/>
    <w:rsid w:val="008456E5"/>
    <w:rsid w:val="00863B29"/>
    <w:rsid w:val="0086444F"/>
    <w:rsid w:val="00872BA5"/>
    <w:rsid w:val="00896D7E"/>
    <w:rsid w:val="008A4533"/>
    <w:rsid w:val="008E2404"/>
    <w:rsid w:val="008F713A"/>
    <w:rsid w:val="009011E2"/>
    <w:rsid w:val="00915D44"/>
    <w:rsid w:val="00920F71"/>
    <w:rsid w:val="00930E9C"/>
    <w:rsid w:val="009A4413"/>
    <w:rsid w:val="009C23F7"/>
    <w:rsid w:val="009D1A4B"/>
    <w:rsid w:val="009F3586"/>
    <w:rsid w:val="00A012C5"/>
    <w:rsid w:val="00A02B97"/>
    <w:rsid w:val="00A43FE2"/>
    <w:rsid w:val="00A52B0D"/>
    <w:rsid w:val="00A67FC4"/>
    <w:rsid w:val="00A7415C"/>
    <w:rsid w:val="00AC0384"/>
    <w:rsid w:val="00AC5E62"/>
    <w:rsid w:val="00AF1B76"/>
    <w:rsid w:val="00B008F4"/>
    <w:rsid w:val="00B03F76"/>
    <w:rsid w:val="00B46367"/>
    <w:rsid w:val="00B5321D"/>
    <w:rsid w:val="00B64B40"/>
    <w:rsid w:val="00B660CB"/>
    <w:rsid w:val="00B72350"/>
    <w:rsid w:val="00B742A4"/>
    <w:rsid w:val="00B94EEA"/>
    <w:rsid w:val="00BA6D7C"/>
    <w:rsid w:val="00BC1582"/>
    <w:rsid w:val="00BD0670"/>
    <w:rsid w:val="00BF112D"/>
    <w:rsid w:val="00BF14FD"/>
    <w:rsid w:val="00C02C0E"/>
    <w:rsid w:val="00C22CFD"/>
    <w:rsid w:val="00C3655B"/>
    <w:rsid w:val="00C55731"/>
    <w:rsid w:val="00C64C08"/>
    <w:rsid w:val="00C72664"/>
    <w:rsid w:val="00C87AE7"/>
    <w:rsid w:val="00CA0AA3"/>
    <w:rsid w:val="00CB6437"/>
    <w:rsid w:val="00CC06E6"/>
    <w:rsid w:val="00CC1966"/>
    <w:rsid w:val="00CD2AF8"/>
    <w:rsid w:val="00CD555D"/>
    <w:rsid w:val="00D0164C"/>
    <w:rsid w:val="00D02C24"/>
    <w:rsid w:val="00D32268"/>
    <w:rsid w:val="00D77378"/>
    <w:rsid w:val="00E10CE7"/>
    <w:rsid w:val="00E25C4F"/>
    <w:rsid w:val="00E42833"/>
    <w:rsid w:val="00E560D8"/>
    <w:rsid w:val="00E62162"/>
    <w:rsid w:val="00E75BB9"/>
    <w:rsid w:val="00E80CF7"/>
    <w:rsid w:val="00E87E79"/>
    <w:rsid w:val="00EA7308"/>
    <w:rsid w:val="00EB49A2"/>
    <w:rsid w:val="00EB5A14"/>
    <w:rsid w:val="00F02017"/>
    <w:rsid w:val="00F05A02"/>
    <w:rsid w:val="00F079E8"/>
    <w:rsid w:val="00F77572"/>
    <w:rsid w:val="00F81DDA"/>
    <w:rsid w:val="00FA42FD"/>
    <w:rsid w:val="00FB1D49"/>
    <w:rsid w:val="00FB7B5C"/>
    <w:rsid w:val="00FC31D3"/>
    <w:rsid w:val="00FC5BF7"/>
    <w:rsid w:val="00FE5B96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4DEFD84"/>
  <w15:docId w15:val="{3E38D00A-2F88-49C9-A02E-37A9AC28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AF8"/>
    <w:pPr>
      <w:spacing w:line="220" w:lineRule="atLeast"/>
    </w:pPr>
    <w:rPr>
      <w:rFonts w:ascii="Arial" w:hAnsi="Arial"/>
      <w:sz w:val="18"/>
    </w:rPr>
  </w:style>
  <w:style w:type="paragraph" w:styleId="Titre1">
    <w:name w:val="heading 1"/>
    <w:basedOn w:val="Normal"/>
    <w:next w:val="Normal"/>
    <w:qFormat/>
    <w:rsid w:val="00CD2AF8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rsid w:val="00CD2AF8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CD2AF8"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  <w:rsid w:val="00CD2AF8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D2AF8"/>
  </w:style>
  <w:style w:type="paragraph" w:styleId="En-tte">
    <w:name w:val="header"/>
    <w:basedOn w:val="Normal"/>
    <w:next w:val="A-Standard"/>
    <w:rsid w:val="00CD2AF8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rsid w:val="00CD2AF8"/>
    <w:pPr>
      <w:suppressAutoHyphens/>
      <w:spacing w:line="200" w:lineRule="exact"/>
    </w:pPr>
    <w:rPr>
      <w:noProof/>
      <w:sz w:val="15"/>
      <w:szCs w:val="15"/>
    </w:rPr>
  </w:style>
  <w:style w:type="paragraph" w:customStyle="1" w:styleId="A-KopfFett">
    <w:name w:val="_A-KopfFett"/>
    <w:basedOn w:val="A-Standard"/>
    <w:next w:val="En-tte"/>
    <w:rsid w:val="00CD2AF8"/>
    <w:pPr>
      <w:spacing w:before="60" w:line="200" w:lineRule="atLeast"/>
    </w:pPr>
    <w:rPr>
      <w:b/>
      <w:sz w:val="15"/>
    </w:rPr>
  </w:style>
  <w:style w:type="paragraph" w:customStyle="1" w:styleId="KopfDept">
    <w:name w:val="KopfDept"/>
    <w:basedOn w:val="En-tte"/>
    <w:next w:val="A-KopfFett"/>
    <w:rsid w:val="00CD2AF8"/>
    <w:pPr>
      <w:spacing w:after="100"/>
      <w:contextualSpacing/>
    </w:pPr>
  </w:style>
  <w:style w:type="paragraph" w:customStyle="1" w:styleId="Logo">
    <w:name w:val="Logo"/>
    <w:rsid w:val="00CD2AF8"/>
    <w:rPr>
      <w:rFonts w:ascii="Arial" w:hAnsi="Arial"/>
      <w:noProof/>
      <w:sz w:val="15"/>
    </w:rPr>
  </w:style>
  <w:style w:type="paragraph" w:customStyle="1" w:styleId="A-PostFett">
    <w:name w:val="_A-Post Fett"/>
    <w:basedOn w:val="Normal"/>
    <w:next w:val="Normal"/>
    <w:rsid w:val="00CD2AF8"/>
    <w:pPr>
      <w:spacing w:after="140" w:line="200" w:lineRule="exact"/>
    </w:pPr>
    <w:rPr>
      <w:b/>
      <w:sz w:val="14"/>
      <w:u w:val="single"/>
    </w:rPr>
  </w:style>
  <w:style w:type="paragraph" w:customStyle="1" w:styleId="Ref">
    <w:name w:val="Ref"/>
    <w:basedOn w:val="Normal"/>
    <w:next w:val="Normal"/>
    <w:rsid w:val="00CD2AF8"/>
    <w:pPr>
      <w:spacing w:line="200" w:lineRule="exact"/>
    </w:pPr>
    <w:rPr>
      <w:sz w:val="15"/>
    </w:rPr>
  </w:style>
  <w:style w:type="paragraph" w:styleId="Textedebulles">
    <w:name w:val="Balloon Text"/>
    <w:basedOn w:val="Normal"/>
    <w:link w:val="TextedebullesCar"/>
    <w:rsid w:val="00CD2AF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fad">
    <w:name w:val="Pfad"/>
    <w:next w:val="Pieddepage"/>
    <w:rsid w:val="00CD2AF8"/>
    <w:pPr>
      <w:spacing w:line="160" w:lineRule="exact"/>
    </w:pPr>
    <w:rPr>
      <w:rFonts w:ascii="Arial" w:hAnsi="Arial"/>
      <w:noProof/>
      <w:sz w:val="12"/>
      <w:szCs w:val="12"/>
    </w:rPr>
  </w:style>
  <w:style w:type="character" w:customStyle="1" w:styleId="TextedebullesCar">
    <w:name w:val="Texte de bulles Car"/>
    <w:basedOn w:val="Policepardfaut"/>
    <w:link w:val="Textedebulles"/>
    <w:rsid w:val="00CD2AF8"/>
    <w:rPr>
      <w:rFonts w:ascii="Tahoma" w:hAnsi="Tahoma" w:cs="Tahoma"/>
      <w:sz w:val="16"/>
      <w:szCs w:val="16"/>
    </w:rPr>
  </w:style>
  <w:style w:type="paragraph" w:customStyle="1" w:styleId="Seite">
    <w:name w:val="Seite"/>
    <w:basedOn w:val="Normal"/>
    <w:rsid w:val="00CD2AF8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Normal"/>
    <w:next w:val="Normal"/>
    <w:rsid w:val="00CD2AF8"/>
    <w:pPr>
      <w:spacing w:line="240" w:lineRule="auto"/>
    </w:pPr>
    <w:rPr>
      <w:sz w:val="2"/>
      <w:szCs w:val="2"/>
    </w:rPr>
  </w:style>
  <w:style w:type="paragraph" w:customStyle="1" w:styleId="A-Standard">
    <w:name w:val="_A-Standard"/>
    <w:basedOn w:val="Normal"/>
    <w:qFormat/>
    <w:rsid w:val="00CD2AF8"/>
    <w:pPr>
      <w:spacing w:line="260" w:lineRule="atLeast"/>
    </w:pPr>
    <w:rPr>
      <w:sz w:val="20"/>
    </w:rPr>
  </w:style>
  <w:style w:type="paragraph" w:customStyle="1" w:styleId="A-Betreff">
    <w:name w:val="_A-Betreff"/>
    <w:basedOn w:val="A-Standard"/>
    <w:next w:val="A-Standard"/>
    <w:qFormat/>
    <w:rsid w:val="00CD2AF8"/>
    <w:rPr>
      <w:b/>
    </w:rPr>
  </w:style>
  <w:style w:type="paragraph" w:customStyle="1" w:styleId="A-Kopf">
    <w:name w:val="_A-Kopf"/>
    <w:basedOn w:val="En-tte"/>
    <w:qFormat/>
    <w:rsid w:val="00CD2AF8"/>
    <w:pPr>
      <w:spacing w:line="200" w:lineRule="atLeast"/>
    </w:pPr>
  </w:style>
  <w:style w:type="paragraph" w:customStyle="1" w:styleId="AKopf-ohneAbstand">
    <w:name w:val="A_Kopf-ohne Abstand"/>
    <w:basedOn w:val="A-Kopf"/>
    <w:next w:val="A-Kopf"/>
    <w:qFormat/>
    <w:rsid w:val="00CD2AF8"/>
    <w:rPr>
      <w:b/>
    </w:rPr>
  </w:style>
  <w:style w:type="paragraph" w:customStyle="1" w:styleId="A-Absender">
    <w:name w:val="_A-Absender"/>
    <w:basedOn w:val="Pieddepage"/>
    <w:qFormat/>
    <w:rsid w:val="00CD2AF8"/>
  </w:style>
  <w:style w:type="paragraph" w:customStyle="1" w:styleId="A-Pfad">
    <w:name w:val="_A-Pfad"/>
    <w:next w:val="Pieddepage"/>
    <w:rsid w:val="00CD2AF8"/>
    <w:pPr>
      <w:spacing w:line="160" w:lineRule="atLeast"/>
    </w:pPr>
    <w:rPr>
      <w:rFonts w:ascii="Arial" w:hAnsi="Arial"/>
      <w:noProof/>
      <w:sz w:val="12"/>
      <w:szCs w:val="12"/>
    </w:rPr>
  </w:style>
  <w:style w:type="paragraph" w:customStyle="1" w:styleId="AKopf-ohneAbstand0">
    <w:name w:val="_A_Kopf-ohne Abstand"/>
    <w:basedOn w:val="A-Kopf"/>
    <w:next w:val="A-Kopf"/>
    <w:qFormat/>
    <w:rsid w:val="00CD2AF8"/>
    <w:rPr>
      <w:b/>
    </w:rPr>
  </w:style>
  <w:style w:type="paragraph" w:customStyle="1" w:styleId="A-Logo">
    <w:name w:val="_A-Logo"/>
    <w:basedOn w:val="A-Kopf"/>
    <w:rsid w:val="00CD2AF8"/>
    <w:pPr>
      <w:spacing w:before="60" w:line="240" w:lineRule="auto"/>
    </w:pPr>
  </w:style>
  <w:style w:type="paragraph" w:customStyle="1" w:styleId="A-Ref">
    <w:name w:val="_A-Ref"/>
    <w:basedOn w:val="Normal"/>
    <w:next w:val="Normal"/>
    <w:rsid w:val="00CD2AF8"/>
    <w:pPr>
      <w:spacing w:line="200" w:lineRule="atLeast"/>
    </w:pPr>
    <w:rPr>
      <w:sz w:val="15"/>
    </w:rPr>
  </w:style>
  <w:style w:type="paragraph" w:customStyle="1" w:styleId="A-Post">
    <w:name w:val="_A-Post"/>
    <w:basedOn w:val="A-PostFett"/>
    <w:qFormat/>
    <w:rsid w:val="00CD2AF8"/>
    <w:rPr>
      <w:b w:val="0"/>
    </w:rPr>
  </w:style>
  <w:style w:type="character" w:styleId="Lienhypertexte">
    <w:name w:val="Hyperlink"/>
    <w:basedOn w:val="Policepardfaut"/>
    <w:uiPriority w:val="99"/>
    <w:unhideWhenUsed/>
    <w:rsid w:val="00F7757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775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C31D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03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hey@agroscope.admin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emplates\WTS\Vorlagen\Korrespondenz\A4%20Hoch%20le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25816-1393-4C34-B0B8-1E33D303199D}"/>
      </w:docPartPr>
      <w:docPartBody>
        <w:p w:rsidR="006E34A0" w:rsidRDefault="00FA504F">
          <w:r w:rsidRPr="00E2719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F"/>
    <w:rsid w:val="006E34A0"/>
    <w:rsid w:val="00E75D0E"/>
    <w:rsid w:val="00F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5D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Hoch leer.dotx</Template>
  <TotalTime>0</TotalTime>
  <Pages>1</Pages>
  <Words>369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Agroscope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Briefvorlage CD Bund</dc:subject>
  <dc:creator>Christen Danilo</dc:creator>
  <dc:description>4-sprachig_x000d_
Logoauswahl sw/f, 2. Seite ja/nein</dc:description>
  <cp:lastModifiedBy>Christen Danilo AGROSCOPE</cp:lastModifiedBy>
  <cp:revision>7</cp:revision>
  <cp:lastPrinted>2023-09-02T14:15:00Z</cp:lastPrinted>
  <dcterms:created xsi:type="dcterms:W3CDTF">2023-09-02T14:15:00Z</dcterms:created>
  <dcterms:modified xsi:type="dcterms:W3CDTF">2023-09-09T15:44:00Z</dcterms:modified>
</cp:coreProperties>
</file>